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620"/>
        <w:gridCol w:w="1698"/>
        <w:gridCol w:w="405"/>
        <w:gridCol w:w="3496"/>
        <w:gridCol w:w="2707"/>
      </w:tblGrid>
      <w:tr w:rsidR="004B4147" w:rsidRPr="002F19EC" w14:paraId="79ED83E8" w14:textId="77777777" w:rsidTr="00A21AF8">
        <w:tc>
          <w:tcPr>
            <w:tcW w:w="2160" w:type="dxa"/>
            <w:gridSpan w:val="2"/>
          </w:tcPr>
          <w:p w14:paraId="588F67D8" w14:textId="77777777" w:rsidR="004B4147" w:rsidRPr="002F19EC" w:rsidRDefault="004B4147" w:rsidP="004B4147">
            <w:pPr>
              <w:pStyle w:val="Logo"/>
            </w:pPr>
            <w:r w:rsidRPr="002F19EC">
              <w:rPr>
                <w:noProof/>
                <w:lang w:bidi="nl-NL"/>
              </w:rPr>
              <mc:AlternateContent>
                <mc:Choice Requires="wpg">
                  <w:drawing>
                    <wp:inline distT="0" distB="0" distL="0" distR="0" wp14:anchorId="2FE6466D" wp14:editId="302889E2">
                      <wp:extent cx="1200150" cy="772886"/>
                      <wp:effectExtent l="0" t="0" r="0" b="8255"/>
                      <wp:docPr id="130" name="Groep 13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0150" cy="772886"/>
                                <a:chOff x="-47625" y="-19060"/>
                                <a:chExt cx="1200150" cy="764017"/>
                              </a:xfrm>
                            </wpg:grpSpPr>
                            <wps:wsp>
                              <wps:cNvPr id="5" name="Tekstvak 5">
                                <a:extLst>
                                  <a:ext uri="{FF2B5EF4-FFF2-40B4-BE49-F238E27FC236}">
                                    <a16:creationId xmlns:a16="http://schemas.microsoft.com/office/drawing/2014/main" id="{74653133-56CF-4FCA-A62A-18026AB24B64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-47625" y="-19060"/>
                                  <a:ext cx="590550" cy="72616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B1B66D1" w14:textId="77777777" w:rsidR="004B4147" w:rsidRDefault="00000000" w:rsidP="00890F1A">
                                    <w:pPr>
                                      <w:pStyle w:val="Log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sdt>
                                      <w:sdtPr>
                                        <w:id w:val="-533960766"/>
                                        <w:placeholder>
                                          <w:docPart w:val="B5F84261AA62C546B9174FA007C7C8CA"/>
                                        </w:placeholder>
                                        <w:temporary/>
                                        <w:showingPlcHdr/>
                                        <w15:appearance w15:val="hidden"/>
                                      </w:sdtPr>
                                      <w:sdtContent>
                                        <w:r w:rsidR="004B4147">
                                          <w:rPr>
                                            <w:lang w:bidi="nl-NL"/>
                                          </w:rPr>
                                          <w:t>M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6" name="Tekstvak 6">
                                <a:extLst>
                                  <a:ext uri="{FF2B5EF4-FFF2-40B4-BE49-F238E27FC236}">
                                    <a16:creationId xmlns:a16="http://schemas.microsoft.com/office/drawing/2014/main" id="{0C7C2B32-1751-4453-8883-FB1ECD5C3D11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618769" y="-9415"/>
                                  <a:ext cx="533756" cy="73378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7996CA7" w14:textId="77777777" w:rsidR="004B4147" w:rsidRDefault="00000000" w:rsidP="00890F1A">
                                    <w:pPr>
                                      <w:pStyle w:val="Logo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sdt>
                                      <w:sdtPr>
                                        <w:id w:val="-494802718"/>
                                        <w:temporary/>
                                        <w:showingPlcHdr/>
                                        <w15:appearance w15:val="hidden"/>
                                      </w:sdtPr>
                                      <w:sdtContent>
                                        <w:r w:rsidR="002F19EC">
                                          <w:t>S</w:t>
                                        </w:r>
                                        <w:r w:rsidR="004B4147">
                                          <w:rPr>
                                            <w:lang w:bidi="nl-NL"/>
                                          </w:rPr>
                                          <w:t>K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7" name="Rechte verbindingslijn 7">
                                <a:extLst>
                                  <a:ext uri="{FF2B5EF4-FFF2-40B4-BE49-F238E27FC236}">
                                    <a16:creationId xmlns:a16="http://schemas.microsoft.com/office/drawing/2014/main" id="{D85ADDF0-DBA3-4D60-9C79-3462B882FEEB}"/>
                                  </a:ex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rot="900000">
                                  <a:off x="561494" y="89181"/>
                                  <a:ext cx="1" cy="655776"/>
                                </a:xfrm>
                                <a:prstGeom prst="line">
                                  <a:avLst/>
                                </a:prstGeom>
                                <a:ln w="25400" cap="rnd">
                                  <a:solidFill>
                                    <a:schemeClr val="accent4">
                                      <a:lumMod val="9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E6466D" id="Groep 130" o:spid="_x0000_s1026" alt="&quot;&quot;" style="width:94.5pt;height:60.85pt;mso-position-horizontal-relative:char;mso-position-vertical-relative:line" coordorigin="-476,-190" coordsize="12001,76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&#13;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kstvak 5" o:spid="_x0000_s1027" type="#_x0000_t202" style="position:absolute;left:-476;top:-190;width:5905;height:72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gb/vyAAAAN8AAAAPAAAAZHJzL2Rvd25yZXYueG1sRI9Pa8JA&#13;&#10;FMTvBb/D8oTe6sZCpY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CHgb/vyAAAAN8A&#13;&#10;AAAPAAAAAAAAAAAAAAAAAAcCAABkcnMvZG93bnJldi54bWxQSwUGAAAAAAMAAwC3AAAA/AIAAAAA&#13;&#10;" filled="f" stroked="f">
                        <v:textbox inset="0,0,0,0">
                          <w:txbxContent>
                            <w:p w14:paraId="6B1B66D1" w14:textId="77777777" w:rsidR="004B4147" w:rsidRDefault="00000000" w:rsidP="00890F1A">
                              <w:pPr>
                                <w:pStyle w:val="Logo"/>
                                <w:rPr>
                                  <w:sz w:val="24"/>
                                  <w:szCs w:val="24"/>
                                </w:rPr>
                              </w:pPr>
                              <w:sdt>
                                <w:sdtPr>
                                  <w:id w:val="-533960766"/>
                                  <w:placeholder>
                                    <w:docPart w:val="B5F84261AA62C546B9174FA007C7C8CA"/>
                                  </w:placeholder>
                                  <w:temporary/>
                                  <w:showingPlcHdr/>
                                  <w15:appearance w15:val="hidden"/>
                                </w:sdtPr>
                                <w:sdtContent>
                                  <w:r w:rsidR="004B4147">
                                    <w:rPr>
                                      <w:lang w:bidi="nl-NL"/>
                                    </w:rPr>
                                    <w:t>M</w:t>
                                  </w:r>
                                </w:sdtContent>
                              </w:sdt>
                            </w:p>
                          </w:txbxContent>
                        </v:textbox>
                      </v:shape>
                      <v:shape id="Tekstvak 6" o:spid="_x0000_s1028" type="#_x0000_t202" style="position:absolute;left:6187;top:-94;width:5338;height:73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" filled="f" stroked="f">
                        <v:textbox inset="0,0,0,0">
                          <w:txbxContent>
                            <w:p w14:paraId="77996CA7" w14:textId="77777777" w:rsidR="004B4147" w:rsidRDefault="00000000" w:rsidP="00890F1A">
                              <w:pPr>
                                <w:pStyle w:val="Logo"/>
                                <w:rPr>
                                  <w:sz w:val="24"/>
                                  <w:szCs w:val="24"/>
                                </w:rPr>
                              </w:pPr>
                              <w:sdt>
                                <w:sdtPr>
                                  <w:id w:val="-494802718"/>
                                  <w:temporary/>
                                  <w:showingPlcHdr/>
                                  <w15:appearance w15:val="hidden"/>
                                </w:sdtPr>
                                <w:sdtContent>
                                  <w:r w:rsidR="002F19EC">
                                    <w:t>S</w:t>
                                  </w:r>
                                  <w:r w:rsidR="004B4147">
                                    <w:rPr>
                                      <w:lang w:bidi="nl-NL"/>
                                    </w:rPr>
                                    <w:t>K</w:t>
                                  </w:r>
                                </w:sdtContent>
                              </w:sdt>
                            </w:p>
                          </w:txbxContent>
                        </v:textbox>
                      </v:shape>
                      <v:line id="Rechte verbindingslijn 7" o:spid="_x0000_s1029" alt="&quot;&quot;" style="position:absolute;rotation:15;visibility:visible;mso-wrap-style:square" from="5614,891" to="5614,74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" strokecolor="#abe1c1 [2887]" strokeweight="2pt">
                        <v:stroke joinstyle="miter" endcap="round"/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0" w:type="dxa"/>
            <w:gridSpan w:val="4"/>
            <w:tcBorders>
              <w:bottom w:val="single" w:sz="4" w:space="0" w:color="FFFFFF" w:themeColor="background1"/>
            </w:tcBorders>
          </w:tcPr>
          <w:sdt>
            <w:sdtPr>
              <w:id w:val="2067130798"/>
              <w:placeholder>
                <w:docPart w:val="7BBD267CF8BC76418716B61EF059FD40"/>
              </w:placeholder>
              <w:temporary/>
              <w:showingPlcHdr/>
              <w15:appearance w15:val="hidden"/>
            </w:sdtPr>
            <w:sdtContent>
              <w:p w14:paraId="108FB1B2" w14:textId="77777777" w:rsidR="004B4147" w:rsidRPr="002F19EC" w:rsidRDefault="004B4147" w:rsidP="004B4147">
                <w:pPr>
                  <w:pStyle w:val="Titel"/>
                </w:pPr>
                <w:r w:rsidRPr="002F19EC">
                  <w:rPr>
                    <w:lang w:bidi="nl-NL"/>
                  </w:rPr>
                  <w:t>Menna</w:t>
                </w:r>
              </w:p>
            </w:sdtContent>
          </w:sdt>
          <w:sdt>
            <w:sdtPr>
              <w:id w:val="1233043722"/>
              <w:placeholder>
                <w:docPart w:val="16ADF17EC07DC047A1FCCD6A6E14B4CD"/>
              </w:placeholder>
              <w:temporary/>
              <w:showingPlcHdr/>
              <w15:appearance w15:val="hidden"/>
            </w:sdtPr>
            <w:sdtContent>
              <w:p w14:paraId="73A0C68A" w14:textId="77777777" w:rsidR="004B4147" w:rsidRPr="002F19EC" w:rsidRDefault="004B4147" w:rsidP="00A21AF8">
                <w:pPr>
                  <w:pStyle w:val="Ondertitel"/>
                </w:pPr>
                <w:r w:rsidRPr="002F19EC">
                  <w:rPr>
                    <w:lang w:bidi="nl-NL"/>
                  </w:rPr>
                  <w:t>Schol</w:t>
                </w:r>
              </w:p>
            </w:sdtContent>
          </w:sdt>
        </w:tc>
      </w:tr>
      <w:tr w:rsidR="00A21AF8" w:rsidRPr="002F19EC" w14:paraId="77F1A0F0" w14:textId="77777777" w:rsidTr="007772B1">
        <w:tc>
          <w:tcPr>
            <w:tcW w:w="2160" w:type="dxa"/>
            <w:gridSpan w:val="2"/>
          </w:tcPr>
          <w:p w14:paraId="27EA4B27" w14:textId="77777777" w:rsidR="00A21AF8" w:rsidRPr="002F19EC" w:rsidRDefault="00A21AF8" w:rsidP="000161E1"/>
        </w:tc>
        <w:sdt>
          <w:sdtPr>
            <w:id w:val="1657184022"/>
            <w:placeholder>
              <w:docPart w:val="07E7E645E76A7A4195F3E8F2E07F0A71"/>
            </w:placeholder>
            <w:temporary/>
            <w:showingPlcHdr/>
            <w15:appearance w15:val="hidden"/>
          </w:sdtPr>
          <w:sdtContent>
            <w:tc>
              <w:tcPr>
                <w:tcW w:w="8640" w:type="dxa"/>
                <w:gridSpan w:val="4"/>
                <w:tcBorders>
                  <w:top w:val="single" w:sz="4" w:space="0" w:color="FFFFFF" w:themeColor="background1"/>
                </w:tcBorders>
              </w:tcPr>
              <w:p w14:paraId="6251D1FC" w14:textId="77777777" w:rsidR="00A21AF8" w:rsidRPr="002F19EC" w:rsidRDefault="00A21AF8" w:rsidP="00A21AF8">
                <w:pPr>
                  <w:pStyle w:val="Functie"/>
                </w:pPr>
                <w:r w:rsidRPr="002F19EC">
                  <w:rPr>
                    <w:lang w:bidi="nl-NL"/>
                  </w:rPr>
                  <w:t>BEROEPSTITEL</w:t>
                </w:r>
              </w:p>
            </w:tc>
          </w:sdtContent>
        </w:sdt>
      </w:tr>
      <w:tr w:rsidR="007772B1" w:rsidRPr="002F19EC" w14:paraId="7658746F" w14:textId="77777777" w:rsidTr="00C777FF">
        <w:trPr>
          <w:trHeight w:val="720"/>
        </w:trPr>
        <w:tc>
          <w:tcPr>
            <w:tcW w:w="2160" w:type="dxa"/>
            <w:gridSpan w:val="2"/>
          </w:tcPr>
          <w:p w14:paraId="0BB802B7" w14:textId="77777777" w:rsidR="007772B1" w:rsidRPr="002F19EC" w:rsidRDefault="007772B1" w:rsidP="00A21AF8"/>
        </w:tc>
        <w:tc>
          <w:tcPr>
            <w:tcW w:w="8640" w:type="dxa"/>
            <w:gridSpan w:val="4"/>
          </w:tcPr>
          <w:p w14:paraId="2D4CCCC5" w14:textId="77777777" w:rsidR="007772B1" w:rsidRPr="002F19EC" w:rsidRDefault="007772B1" w:rsidP="00A21AF8">
            <w:pPr>
              <w:pStyle w:val="Functie"/>
            </w:pPr>
          </w:p>
        </w:tc>
      </w:tr>
      <w:tr w:rsidR="00BF0DAF" w:rsidRPr="002F19EC" w14:paraId="66BC9630" w14:textId="77777777" w:rsidTr="00452292">
        <w:tc>
          <w:tcPr>
            <w:tcW w:w="540" w:type="dxa"/>
            <w:vAlign w:val="center"/>
          </w:tcPr>
          <w:p w14:paraId="3A77C27B" w14:textId="77777777" w:rsidR="00BF0DAF" w:rsidRPr="002F19EC" w:rsidRDefault="00BF0DAF" w:rsidP="00BF0DAF">
            <w:pPr>
              <w:pStyle w:val="Contact"/>
            </w:pPr>
            <w:r w:rsidRPr="002F19EC">
              <w:rPr>
                <w:noProof/>
                <w:lang w:bidi="nl-NL"/>
              </w:rPr>
              <mc:AlternateContent>
                <mc:Choice Requires="wpg">
                  <w:drawing>
                    <wp:inline distT="0" distB="0" distL="0" distR="0" wp14:anchorId="1E3E651E" wp14:editId="5AB9E459">
                      <wp:extent cx="213066" cy="213066"/>
                      <wp:effectExtent l="0" t="0" r="0" b="0"/>
                      <wp:docPr id="131" name="Groep 131" descr="Pictogram telefo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129521"/>
                                <a:chExt cx="213066" cy="213066"/>
                              </a:xfrm>
                            </wpg:grpSpPr>
                            <wps:wsp>
                              <wps:cNvPr id="132" name="Rechthoek 132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129521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3" name="Graphic 28" descr="Pictogram telefo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7008" y="2190638"/>
                                  <a:ext cx="90832" cy="90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10F9F7" id="Groep 131" o:spid="_x0000_s1026" alt="Pictogram telefoon" style="width:16.8pt;height:16.8pt;mso-position-horizontal-relative:char;mso-position-vertical-relative:line" coordorigin="5158,21295" coordsize="2130,2130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">
                      <v:rect id="Rechthoek 132" o:spid="_x0000_s1027" alt="&quot;&quot;" style="position:absolute;left:5158;top:21295;width:2131;height:213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" fillcolor="#1d3251 [3204]" stroked="f" strokeweight="1pt">
                        <o:lock v:ext="edit" aspectratio="t"/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28" o:spid="_x0000_s1028" type="#_x0000_t75" alt="Pictogram telefoon" style="position:absolute;left:5770;top:21906;width:908;height:9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">
                        <v:imagedata r:id="rId12" o:title="Pictogram telefoon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30" w:type="dxa"/>
            <w:gridSpan w:val="2"/>
            <w:vAlign w:val="center"/>
          </w:tcPr>
          <w:p w14:paraId="1F6CC1C7" w14:textId="77777777" w:rsidR="00BF0DAF" w:rsidRPr="002F19EC" w:rsidRDefault="00000000" w:rsidP="00BF0DAF">
            <w:pPr>
              <w:pStyle w:val="Contact"/>
            </w:pPr>
            <w:sdt>
              <w:sdtPr>
                <w:id w:val="-1478449217"/>
                <w:placeholder>
                  <w:docPart w:val="3BB7C293B002B9428737BF21D00819BC"/>
                </w:placeholder>
                <w:temporary/>
                <w:showingPlcHdr/>
                <w15:appearance w15:val="hidden"/>
              </w:sdtPr>
              <w:sdtContent>
                <w:r w:rsidR="00BF0DAF" w:rsidRPr="002F19EC">
                  <w:rPr>
                    <w:lang w:bidi="nl-NL"/>
                  </w:rPr>
                  <w:t>Telefoon</w:t>
                </w:r>
              </w:sdtContent>
            </w:sdt>
          </w:p>
        </w:tc>
        <w:tc>
          <w:tcPr>
            <w:tcW w:w="450" w:type="dxa"/>
          </w:tcPr>
          <w:p w14:paraId="2A52A1A5" w14:textId="77777777" w:rsidR="00BF0DAF" w:rsidRPr="002F19EC" w:rsidRDefault="00BF0DAF" w:rsidP="00BF0DAF"/>
        </w:tc>
        <w:tc>
          <w:tcPr>
            <w:tcW w:w="6480" w:type="dxa"/>
            <w:gridSpan w:val="2"/>
            <w:vMerge w:val="restart"/>
          </w:tcPr>
          <w:sdt>
            <w:sdtPr>
              <w:id w:val="1958058710"/>
              <w:placeholder>
                <w:docPart w:val="EAA76470AB912940A56F78AD36639D51"/>
              </w:placeholder>
              <w:temporary/>
              <w:showingPlcHdr/>
              <w15:appearance w15:val="hidden"/>
            </w:sdtPr>
            <w:sdtContent>
              <w:p w14:paraId="3F10132E" w14:textId="77777777" w:rsidR="00BF0DAF" w:rsidRPr="002F19EC" w:rsidRDefault="00BF0DAF" w:rsidP="00BF0DAF">
                <w:pPr>
                  <w:pStyle w:val="Kop1"/>
                </w:pPr>
                <w:r w:rsidRPr="002F19EC">
                  <w:rPr>
                    <w:lang w:bidi="nl-NL"/>
                  </w:rPr>
                  <w:t>OVER MIJ</w:t>
                </w:r>
              </w:p>
            </w:sdtContent>
          </w:sdt>
        </w:tc>
      </w:tr>
      <w:tr w:rsidR="00BF0DAF" w:rsidRPr="002F19EC" w14:paraId="5C8730B8" w14:textId="77777777" w:rsidTr="00452292">
        <w:tc>
          <w:tcPr>
            <w:tcW w:w="540" w:type="dxa"/>
            <w:vAlign w:val="center"/>
          </w:tcPr>
          <w:p w14:paraId="6BDA9E67" w14:textId="77777777" w:rsidR="00BF0DAF" w:rsidRPr="002F19EC" w:rsidRDefault="00BF0DAF" w:rsidP="00BF0DAF">
            <w:pPr>
              <w:pStyle w:val="Contact"/>
            </w:pPr>
            <w:r w:rsidRPr="002F19EC">
              <w:rPr>
                <w:noProof/>
                <w:lang w:bidi="nl-NL"/>
              </w:rPr>
              <mc:AlternateContent>
                <mc:Choice Requires="wpg">
                  <w:drawing>
                    <wp:inline distT="0" distB="0" distL="0" distR="0" wp14:anchorId="287A09DE" wp14:editId="6CD953D3">
                      <wp:extent cx="213066" cy="213066"/>
                      <wp:effectExtent l="0" t="0" r="0" b="0"/>
                      <wp:docPr id="137" name="Groep 137" descr="Pictogram e-mail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402983"/>
                                <a:chExt cx="213066" cy="213066"/>
                              </a:xfrm>
                            </wpg:grpSpPr>
                            <wps:wsp>
                              <wps:cNvPr id="138" name="Rechthoek 138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402983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9" name="Graphic 30" descr="Pictogram e-mail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1761" y="2472564"/>
                                  <a:ext cx="97024" cy="74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956BF3" id="Groep 137" o:spid="_x0000_s1026" alt="Pictogram e-mail" style="width:16.8pt;height:16.8pt;mso-position-horizontal-relative:char;mso-position-vertical-relative:line" coordorigin="5158,24029" coordsize="2130,2130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">
                      <v:rect id="Rechthoek 138" o:spid="_x0000_s1027" alt="&quot;&quot;" style="position:absolute;left:5158;top:24029;width:2131;height:213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" fillcolor="#1d3251 [3204]" stroked="f" strokeweight="1pt">
                        <o:lock v:ext="edit" aspectratio="t"/>
                      </v:rect>
                      <v:shape id="Graphic 30" o:spid="_x0000_s1028" type="#_x0000_t75" alt="Pictogram e-mail" style="position:absolute;left:5717;top:24725;width:970;height:74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">
                        <v:imagedata r:id="rId15" o:title="Pictogram e-mail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30" w:type="dxa"/>
            <w:gridSpan w:val="2"/>
            <w:vAlign w:val="center"/>
          </w:tcPr>
          <w:p w14:paraId="3CFBD5FF" w14:textId="77777777" w:rsidR="00BF0DAF" w:rsidRPr="002F19EC" w:rsidRDefault="00000000" w:rsidP="00BF0DAF">
            <w:pPr>
              <w:pStyle w:val="Contact"/>
            </w:pPr>
            <w:sdt>
              <w:sdtPr>
                <w:id w:val="819306549"/>
                <w:placeholder>
                  <w:docPart w:val="6E2E7C10D3777B49BB792A3224824967"/>
                </w:placeholder>
                <w:temporary/>
                <w:showingPlcHdr/>
                <w15:appearance w15:val="hidden"/>
              </w:sdtPr>
              <w:sdtContent>
                <w:r w:rsidR="00BF0DAF" w:rsidRPr="002F19EC">
                  <w:rPr>
                    <w:lang w:bidi="nl-NL"/>
                  </w:rPr>
                  <w:t>E-mail</w:t>
                </w:r>
              </w:sdtContent>
            </w:sdt>
          </w:p>
        </w:tc>
        <w:tc>
          <w:tcPr>
            <w:tcW w:w="450" w:type="dxa"/>
          </w:tcPr>
          <w:p w14:paraId="244D65CA" w14:textId="77777777" w:rsidR="00BF0DAF" w:rsidRPr="002F19EC" w:rsidRDefault="00BF0DAF" w:rsidP="00BF0DAF"/>
        </w:tc>
        <w:tc>
          <w:tcPr>
            <w:tcW w:w="6480" w:type="dxa"/>
            <w:gridSpan w:val="2"/>
            <w:vMerge/>
          </w:tcPr>
          <w:p w14:paraId="4846BB2B" w14:textId="77777777" w:rsidR="00BF0DAF" w:rsidRPr="002F19EC" w:rsidRDefault="00BF0DAF" w:rsidP="00BF0DAF"/>
        </w:tc>
      </w:tr>
      <w:tr w:rsidR="00CD2FD2" w:rsidRPr="00E6480E" w14:paraId="7B4C09B0" w14:textId="77777777" w:rsidTr="00452292">
        <w:trPr>
          <w:trHeight w:val="432"/>
        </w:trPr>
        <w:tc>
          <w:tcPr>
            <w:tcW w:w="540" w:type="dxa"/>
            <w:vAlign w:val="center"/>
          </w:tcPr>
          <w:p w14:paraId="4964E35A" w14:textId="77777777" w:rsidR="00CD2FD2" w:rsidRPr="002F19EC" w:rsidRDefault="00CD2FD2" w:rsidP="00CD2FD2">
            <w:pPr>
              <w:pStyle w:val="Contact"/>
            </w:pPr>
            <w:r w:rsidRPr="002F19EC">
              <w:rPr>
                <w:noProof/>
                <w:lang w:bidi="nl-NL"/>
              </w:rPr>
              <mc:AlternateContent>
                <mc:Choice Requires="wpg">
                  <w:drawing>
                    <wp:inline distT="0" distB="0" distL="0" distR="0" wp14:anchorId="6871BF1C" wp14:editId="6EBD7FF1">
                      <wp:extent cx="213066" cy="213066"/>
                      <wp:effectExtent l="0" t="0" r="0" b="0"/>
                      <wp:docPr id="140" name="Groep 140" descr="Pictogram locati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676445"/>
                                <a:chExt cx="213066" cy="213066"/>
                              </a:xfrm>
                            </wpg:grpSpPr>
                            <wps:wsp>
                              <wps:cNvPr id="141" name="Rechthoek 141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676445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2" name="Graphic 29" descr="Pictogram locati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3197" y="2724555"/>
                                  <a:ext cx="78455" cy="116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575500" id="Groep 140" o:spid="_x0000_s1026" alt="Pictogram locatie" style="width:16.8pt;height:16.8pt;mso-position-horizontal-relative:char;mso-position-vertical-relative:line" coordorigin="5158,26764" coordsize="2130,2130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">
                      <v:rect id="Rechthoek 141" o:spid="_x0000_s1027" alt="&quot;&quot;" style="position:absolute;left:5158;top:26764;width:2131;height:213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" fillcolor="#1d3251 [3204]" stroked="f" strokeweight="1pt">
                        <o:lock v:ext="edit" aspectratio="t"/>
                      </v:rect>
                      <v:shape id="Graphic 29" o:spid="_x0000_s1028" type="#_x0000_t75" alt="Pictogram locatie" style="position:absolute;left:5831;top:27245;width:785;height:11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">
                        <v:imagedata r:id="rId18" o:title="Pictogram locati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30" w:type="dxa"/>
            <w:gridSpan w:val="2"/>
            <w:vAlign w:val="center"/>
          </w:tcPr>
          <w:p w14:paraId="3E72CBBD" w14:textId="77777777" w:rsidR="00CD2FD2" w:rsidRPr="002F19EC" w:rsidRDefault="00000000" w:rsidP="00CD2FD2">
            <w:pPr>
              <w:pStyle w:val="Contact"/>
            </w:pPr>
            <w:sdt>
              <w:sdtPr>
                <w:id w:val="-427117674"/>
                <w:placeholder>
                  <w:docPart w:val="FA49CA70975E7B48BEA5881D84F9CE7F"/>
                </w:placeholder>
                <w:temporary/>
                <w:showingPlcHdr/>
                <w15:appearance w15:val="hidden"/>
              </w:sdtPr>
              <w:sdtContent>
                <w:r w:rsidR="00CD2FD2" w:rsidRPr="002F19EC">
                  <w:rPr>
                    <w:lang w:bidi="nl-NL"/>
                  </w:rPr>
                  <w:t>Plaats / Provincie / Land</w:t>
                </w:r>
                <w:r w:rsidR="00E6480E">
                  <w:rPr>
                    <w:lang w:bidi="nl-NL"/>
                  </w:rPr>
                  <w:t xml:space="preserve"> </w:t>
                </w:r>
                <w:r w:rsidR="00CD2FD2" w:rsidRPr="002F19EC">
                  <w:rPr>
                    <w:lang w:bidi="nl-NL"/>
                  </w:rPr>
                  <w:t>/</w:t>
                </w:r>
                <w:r w:rsidR="00E6480E">
                  <w:rPr>
                    <w:lang w:bidi="nl-NL"/>
                  </w:rPr>
                  <w:t xml:space="preserve"> </w:t>
                </w:r>
                <w:r w:rsidR="00CD2FD2" w:rsidRPr="002F19EC">
                  <w:rPr>
                    <w:lang w:bidi="nl-NL"/>
                  </w:rPr>
                  <w:t>regio</w:t>
                </w:r>
              </w:sdtContent>
            </w:sdt>
          </w:p>
        </w:tc>
        <w:tc>
          <w:tcPr>
            <w:tcW w:w="450" w:type="dxa"/>
          </w:tcPr>
          <w:p w14:paraId="54FED58B" w14:textId="77777777" w:rsidR="00CD2FD2" w:rsidRPr="002F19EC" w:rsidRDefault="00CD2FD2" w:rsidP="00CD2FD2"/>
        </w:tc>
        <w:tc>
          <w:tcPr>
            <w:tcW w:w="3600" w:type="dxa"/>
            <w:vMerge w:val="restart"/>
            <w:tcBorders>
              <w:bottom w:val="single" w:sz="4" w:space="0" w:color="D9D9D9" w:themeColor="background1" w:themeShade="D9"/>
            </w:tcBorders>
          </w:tcPr>
          <w:sdt>
            <w:sdtPr>
              <w:id w:val="-511141290"/>
              <w:placeholder>
                <w:docPart w:val="906C1B971A1E274F8DC822915E07FA88"/>
              </w:placeholder>
              <w:temporary/>
              <w:showingPlcHdr/>
              <w15:appearance w15:val="hidden"/>
            </w:sdtPr>
            <w:sdtContent>
              <w:p w14:paraId="4F532510" w14:textId="77777777" w:rsidR="00CD2FD2" w:rsidRPr="002F19EC" w:rsidRDefault="00CD2FD2" w:rsidP="00CD2FD2">
                <w:pPr>
                  <w:pStyle w:val="Inleiding"/>
                </w:pPr>
                <w:r w:rsidRPr="002F19EC">
                  <w:rPr>
                    <w:lang w:bidi="nl-NL"/>
                  </w:rPr>
                  <w:t>Korte biografie of korte beschrijving van uw carrière en hoogtepunten. Lorem ipsum dolor sit amet, consectetur adipiscing elit.</w:t>
                </w:r>
              </w:p>
            </w:sdtContent>
          </w:sdt>
        </w:tc>
        <w:sdt>
          <w:sdtPr>
            <w:id w:val="-1107041039"/>
            <w:placeholder>
              <w:docPart w:val="917D268673E03042BBA202C236345F92"/>
            </w:placeholder>
            <w:temporary/>
            <w:showingPlcHdr/>
            <w15:appearance w15:val="hidden"/>
          </w:sdtPr>
          <w:sdtContent>
            <w:tc>
              <w:tcPr>
                <w:tcW w:w="2880" w:type="dxa"/>
                <w:vMerge w:val="restart"/>
                <w:tcBorders>
                  <w:bottom w:val="single" w:sz="4" w:space="0" w:color="D9D9D9" w:themeColor="background1" w:themeShade="D9"/>
                </w:tcBorders>
              </w:tcPr>
              <w:p w14:paraId="43C1C269" w14:textId="77777777" w:rsidR="00CD2FD2" w:rsidRPr="00E6480E" w:rsidRDefault="00CD2FD2" w:rsidP="00114258">
                <w:pPr>
                  <w:rPr>
                    <w:lang w:val="en-US"/>
                  </w:rPr>
                </w:pPr>
                <w:r w:rsidRPr="00E6480E">
                  <w:rPr>
                    <w:lang w:val="en-US" w:bidi="nl-NL"/>
                  </w:rPr>
                  <w:t xml:space="preserve">Ut fermentum a magna ut eleifend. </w:t>
                </w:r>
                <w:r w:rsidRPr="002F19EC">
                  <w:rPr>
                    <w:lang w:bidi="nl-NL"/>
                  </w:rPr>
                  <w:t xml:space="preserve">Integer convallis suscipit ante eu varius. </w:t>
                </w:r>
                <w:r w:rsidRPr="00E6480E">
                  <w:rPr>
                    <w:lang w:val="en-US" w:bidi="nl-NL"/>
                  </w:rPr>
                  <w:t>Morbi a purus dolor. Suspendisse sit amet ipsum finibus justo viverra blandit. Ut congue quis tortor eget sodales. Nulla a erat eget nunc hendrerit ultrices eu nec nulla.</w:t>
                </w:r>
              </w:p>
            </w:tc>
          </w:sdtContent>
        </w:sdt>
      </w:tr>
      <w:tr w:rsidR="00CD2FD2" w:rsidRPr="002F19EC" w14:paraId="3E5A4AE2" w14:textId="77777777" w:rsidTr="00452292">
        <w:tc>
          <w:tcPr>
            <w:tcW w:w="540" w:type="dxa"/>
            <w:vAlign w:val="center"/>
          </w:tcPr>
          <w:p w14:paraId="2F1C9315" w14:textId="77777777" w:rsidR="00CD2FD2" w:rsidRPr="002F19EC" w:rsidRDefault="00CD2FD2" w:rsidP="00CD2FD2">
            <w:pPr>
              <w:pStyle w:val="Contact"/>
            </w:pPr>
            <w:r w:rsidRPr="002F19EC">
              <w:rPr>
                <w:noProof/>
                <w:lang w:bidi="nl-NL"/>
              </w:rPr>
              <mc:AlternateContent>
                <mc:Choice Requires="wpg">
                  <w:drawing>
                    <wp:inline distT="0" distB="0" distL="0" distR="0" wp14:anchorId="76E23A88" wp14:editId="5FEC6884">
                      <wp:extent cx="213066" cy="213066"/>
                      <wp:effectExtent l="0" t="0" r="0" b="0"/>
                      <wp:docPr id="143" name="Groep 143" descr="Pictogram LinkedI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949907"/>
                                <a:chExt cx="213066" cy="213066"/>
                              </a:xfrm>
                            </wpg:grpSpPr>
                            <wps:wsp>
                              <wps:cNvPr id="144" name="Rechthoek 144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949907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5" name="Graphic 34" descr="Callcenter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4464" y="2988480"/>
                                  <a:ext cx="135920" cy="135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6A66A4" id="Groep 143" o:spid="_x0000_s1026" alt="Pictogram LinkedIn" style="width:16.8pt;height:16.8pt;mso-position-horizontal-relative:char;mso-position-vertical-relative:line" coordorigin="5158,29499" coordsize="2130,2130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">
                      <v:rect id="Rechthoek 144" o:spid="_x0000_s1027" alt="&quot;&quot;" style="position:absolute;left:5158;top:29499;width:2131;height:213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" fillcolor="#1d3251 [3204]" stroked="f" strokeweight="1pt">
                        <o:lock v:ext="edit" aspectratio="t"/>
                      </v:rect>
                      <v:shape id="Graphic 34" o:spid="_x0000_s1028" type="#_x0000_t75" alt="Callcenter" style="position:absolute;left:5544;top:29884;width:1359;height:13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">
                        <v:imagedata r:id="rId21" o:title="Callcenter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30" w:type="dxa"/>
            <w:gridSpan w:val="2"/>
            <w:vAlign w:val="center"/>
          </w:tcPr>
          <w:p w14:paraId="764366EA" w14:textId="77777777" w:rsidR="00CD2FD2" w:rsidRPr="002F19EC" w:rsidRDefault="00000000" w:rsidP="00CD2FD2">
            <w:pPr>
              <w:pStyle w:val="Contact"/>
            </w:pPr>
            <w:sdt>
              <w:sdtPr>
                <w:id w:val="1127808345"/>
                <w:placeholder>
                  <w:docPart w:val="DDAFEBB6A31FDA46B714AE494DC5B1E6"/>
                </w:placeholder>
                <w:temporary/>
                <w:showingPlcHdr/>
                <w15:appearance w15:val="hidden"/>
              </w:sdtPr>
              <w:sdtContent>
                <w:r w:rsidR="00CD2FD2" w:rsidRPr="002F19EC">
                  <w:rPr>
                    <w:rFonts w:eastAsia="Rockwell" w:hAnsi="Rockwell" w:cs="Rockwell"/>
                    <w:noProof/>
                    <w:color w:val="1D3251" w:themeColor="accent1"/>
                    <w:kern w:val="24"/>
                    <w:lang w:bidi="nl-NL"/>
                  </w:rPr>
                  <w:t>LinkedIn</w:t>
                </w:r>
              </w:sdtContent>
            </w:sdt>
          </w:p>
        </w:tc>
        <w:tc>
          <w:tcPr>
            <w:tcW w:w="450" w:type="dxa"/>
          </w:tcPr>
          <w:p w14:paraId="12D01A7E" w14:textId="77777777" w:rsidR="00CD2FD2" w:rsidRPr="002F19EC" w:rsidRDefault="00CD2FD2" w:rsidP="00CD2FD2"/>
        </w:tc>
        <w:tc>
          <w:tcPr>
            <w:tcW w:w="3600" w:type="dxa"/>
            <w:vMerge/>
            <w:tcBorders>
              <w:bottom w:val="single" w:sz="4" w:space="0" w:color="D9D9D9" w:themeColor="background1" w:themeShade="D9"/>
            </w:tcBorders>
          </w:tcPr>
          <w:p w14:paraId="54951470" w14:textId="77777777" w:rsidR="00CD2FD2" w:rsidRPr="002F19EC" w:rsidRDefault="00CD2FD2" w:rsidP="00CD2FD2"/>
        </w:tc>
        <w:tc>
          <w:tcPr>
            <w:tcW w:w="2880" w:type="dxa"/>
            <w:vMerge/>
            <w:tcBorders>
              <w:bottom w:val="single" w:sz="4" w:space="0" w:color="D9D9D9" w:themeColor="background1" w:themeShade="D9"/>
            </w:tcBorders>
          </w:tcPr>
          <w:p w14:paraId="763DDD28" w14:textId="77777777" w:rsidR="00CD2FD2" w:rsidRPr="002F19EC" w:rsidRDefault="00CD2FD2" w:rsidP="00CD2FD2"/>
        </w:tc>
      </w:tr>
      <w:tr w:rsidR="00CD2FD2" w:rsidRPr="002F19EC" w14:paraId="2B669300" w14:textId="77777777" w:rsidTr="00452292">
        <w:tc>
          <w:tcPr>
            <w:tcW w:w="540" w:type="dxa"/>
            <w:vAlign w:val="center"/>
          </w:tcPr>
          <w:p w14:paraId="28F7839D" w14:textId="77777777" w:rsidR="00CD2FD2" w:rsidRPr="002F19EC" w:rsidRDefault="00CD2FD2" w:rsidP="00CD2FD2">
            <w:pPr>
              <w:pStyle w:val="Contact"/>
            </w:pPr>
            <w:r w:rsidRPr="002F19EC">
              <w:rPr>
                <w:noProof/>
                <w:lang w:bidi="nl-NL"/>
              </w:rPr>
              <mc:AlternateContent>
                <mc:Choice Requires="wpg">
                  <w:drawing>
                    <wp:inline distT="0" distB="0" distL="0" distR="0" wp14:anchorId="0B728C90" wp14:editId="44872669">
                      <wp:extent cx="213066" cy="213066"/>
                      <wp:effectExtent l="0" t="0" r="0" b="0"/>
                      <wp:docPr id="146" name="Groep 146" descr="Pictogram Skyp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3223369"/>
                                <a:chExt cx="213066" cy="213066"/>
                              </a:xfrm>
                            </wpg:grpSpPr>
                            <wps:wsp>
                              <wps:cNvPr id="147" name="Rechthoek 147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3223369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9" name="Graphic 33" descr="Spraak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4464" y="3261942"/>
                                  <a:ext cx="135920" cy="135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087A09" id="Groep 146" o:spid="_x0000_s1026" alt="Pictogram Skype" style="width:16.8pt;height:16.8pt;mso-position-horizontal-relative:char;mso-position-vertical-relative:line" coordorigin="5158,32233" coordsize="2130,2130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">
                      <v:rect id="Rechthoek 147" o:spid="_x0000_s1027" alt="&quot;&quot;" style="position:absolute;left:5158;top:32233;width:2131;height:213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" fillcolor="#1d3251 [3204]" stroked="f" strokeweight="1pt">
                        <o:lock v:ext="edit" aspectratio="t"/>
                      </v:rect>
                      <v:shape id="Graphic 33" o:spid="_x0000_s1028" type="#_x0000_t75" alt="Spraak" style="position:absolute;left:5544;top:32619;width:1359;height:135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">
                        <v:imagedata r:id="rId24" o:title="Spraak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30" w:type="dxa"/>
            <w:gridSpan w:val="2"/>
            <w:vAlign w:val="center"/>
          </w:tcPr>
          <w:p w14:paraId="3A80EAC3" w14:textId="77777777" w:rsidR="00CD2FD2" w:rsidRPr="002F19EC" w:rsidRDefault="00000000" w:rsidP="00CD2FD2">
            <w:pPr>
              <w:pStyle w:val="Contact"/>
            </w:pPr>
            <w:sdt>
              <w:sdtPr>
                <w:id w:val="2023510063"/>
                <w:placeholder>
                  <w:docPart w:val="19F44A499A5AE6469E1CC70C376CA41D"/>
                </w:placeholder>
                <w:temporary/>
                <w:showingPlcHdr/>
                <w15:appearance w15:val="hidden"/>
              </w:sdtPr>
              <w:sdtContent>
                <w:r w:rsidR="00CD2FD2" w:rsidRPr="002F19EC">
                  <w:rPr>
                    <w:rFonts w:eastAsia="Rockwell" w:hAnsi="Rockwell" w:cs="Rockwell"/>
                    <w:noProof/>
                    <w:color w:val="1D3251" w:themeColor="accent1"/>
                    <w:kern w:val="24"/>
                    <w:lang w:bidi="nl-NL"/>
                  </w:rPr>
                  <w:t>Skype</w:t>
                </w:r>
              </w:sdtContent>
            </w:sdt>
          </w:p>
        </w:tc>
        <w:tc>
          <w:tcPr>
            <w:tcW w:w="450" w:type="dxa"/>
          </w:tcPr>
          <w:p w14:paraId="7EBB14AD" w14:textId="77777777" w:rsidR="00CD2FD2" w:rsidRPr="002F19EC" w:rsidRDefault="00CD2FD2" w:rsidP="00CD2FD2"/>
        </w:tc>
        <w:tc>
          <w:tcPr>
            <w:tcW w:w="3600" w:type="dxa"/>
            <w:vMerge/>
            <w:tcBorders>
              <w:bottom w:val="single" w:sz="4" w:space="0" w:color="D9D9D9" w:themeColor="background1" w:themeShade="D9"/>
            </w:tcBorders>
          </w:tcPr>
          <w:p w14:paraId="6A1528E1" w14:textId="77777777" w:rsidR="00CD2FD2" w:rsidRPr="002F19EC" w:rsidRDefault="00CD2FD2" w:rsidP="00CD2FD2"/>
        </w:tc>
        <w:tc>
          <w:tcPr>
            <w:tcW w:w="2880" w:type="dxa"/>
            <w:vMerge/>
            <w:tcBorders>
              <w:bottom w:val="single" w:sz="4" w:space="0" w:color="D9D9D9" w:themeColor="background1" w:themeShade="D9"/>
            </w:tcBorders>
          </w:tcPr>
          <w:p w14:paraId="48CE3F7E" w14:textId="77777777" w:rsidR="00CD2FD2" w:rsidRPr="002F19EC" w:rsidRDefault="00CD2FD2" w:rsidP="00CD2FD2"/>
        </w:tc>
      </w:tr>
      <w:tr w:rsidR="00CD2FD2" w:rsidRPr="002F19EC" w14:paraId="47B8BDA3" w14:textId="77777777" w:rsidTr="00452292">
        <w:tc>
          <w:tcPr>
            <w:tcW w:w="540" w:type="dxa"/>
            <w:vAlign w:val="center"/>
          </w:tcPr>
          <w:p w14:paraId="192232C1" w14:textId="77777777" w:rsidR="00CD2FD2" w:rsidRPr="002F19EC" w:rsidRDefault="00CD2FD2" w:rsidP="00CD2FD2">
            <w:pPr>
              <w:pStyle w:val="Contact"/>
            </w:pPr>
            <w:r w:rsidRPr="002F19EC">
              <w:rPr>
                <w:noProof/>
                <w:lang w:bidi="nl-NL"/>
              </w:rPr>
              <mc:AlternateContent>
                <mc:Choice Requires="wpg">
                  <w:drawing>
                    <wp:inline distT="0" distB="0" distL="0" distR="0" wp14:anchorId="0FD96988" wp14:editId="22B242A7">
                      <wp:extent cx="213066" cy="213066"/>
                      <wp:effectExtent l="0" t="0" r="0" b="0"/>
                      <wp:docPr id="150" name="Groep 150" descr="Pictogram websit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3496832"/>
                                <a:chExt cx="213066" cy="213066"/>
                              </a:xfrm>
                            </wpg:grpSpPr>
                            <wps:wsp>
                              <wps:cNvPr id="151" name="Rechthoek 151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3496832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2" name="Graphic 31" descr="Koppel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0193" y="3521134"/>
                                  <a:ext cx="164463" cy="1644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756B23" id="Groep 150" o:spid="_x0000_s1026" alt="Pictogram website" style="width:16.8pt;height:16.8pt;mso-position-horizontal-relative:char;mso-position-vertical-relative:line" coordorigin="5158,34968" coordsize="2130,2130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">
                      <v:rect id="Rechthoek 151" o:spid="_x0000_s1027" alt="&quot;&quot;" style="position:absolute;left:5158;top:34968;width:2131;height:213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" fillcolor="#1d3251 [3204]" stroked="f" strokeweight="1pt">
                        <o:lock v:ext="edit" aspectratio="t"/>
                      </v:rect>
                      <v:shape id="Graphic 31" o:spid="_x0000_s1028" type="#_x0000_t75" alt="Koppeling" style="position:absolute;left:5401;top:35211;width:1645;height:164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">
                        <v:imagedata r:id="rId27" o:title="Koppeling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30" w:type="dxa"/>
            <w:gridSpan w:val="2"/>
            <w:vAlign w:val="center"/>
          </w:tcPr>
          <w:p w14:paraId="5001E217" w14:textId="77777777" w:rsidR="00CD2FD2" w:rsidRPr="002F19EC" w:rsidRDefault="00000000" w:rsidP="00CD2FD2">
            <w:pPr>
              <w:pStyle w:val="Contact"/>
            </w:pPr>
            <w:sdt>
              <w:sdtPr>
                <w:id w:val="-1627385420"/>
                <w:placeholder>
                  <w:docPart w:val="7E9923749FBAEF48ADEA96091EC62E10"/>
                </w:placeholder>
                <w:temporary/>
                <w:showingPlcHdr/>
                <w15:appearance w15:val="hidden"/>
              </w:sdtPr>
              <w:sdtContent>
                <w:r w:rsidR="00CD2FD2" w:rsidRPr="002F19EC">
                  <w:rPr>
                    <w:rFonts w:eastAsia="Rockwell" w:hAnsi="Rockwell" w:cs="Rockwell"/>
                    <w:noProof/>
                    <w:color w:val="1D3251" w:themeColor="accent1"/>
                    <w:kern w:val="24"/>
                    <w:lang w:bidi="nl-NL"/>
                  </w:rPr>
                  <w:t>Website</w:t>
                </w:r>
              </w:sdtContent>
            </w:sdt>
          </w:p>
        </w:tc>
        <w:tc>
          <w:tcPr>
            <w:tcW w:w="450" w:type="dxa"/>
          </w:tcPr>
          <w:p w14:paraId="734B6D3C" w14:textId="77777777" w:rsidR="00CD2FD2" w:rsidRPr="002F19EC" w:rsidRDefault="00CD2FD2" w:rsidP="00CD2FD2"/>
        </w:tc>
        <w:tc>
          <w:tcPr>
            <w:tcW w:w="3600" w:type="dxa"/>
            <w:vMerge/>
            <w:tcBorders>
              <w:bottom w:val="single" w:sz="4" w:space="0" w:color="D9D9D9" w:themeColor="background1" w:themeShade="D9"/>
            </w:tcBorders>
          </w:tcPr>
          <w:p w14:paraId="2FAA91AE" w14:textId="77777777" w:rsidR="00CD2FD2" w:rsidRPr="002F19EC" w:rsidRDefault="00CD2FD2" w:rsidP="00CD2FD2"/>
        </w:tc>
        <w:tc>
          <w:tcPr>
            <w:tcW w:w="2880" w:type="dxa"/>
            <w:vMerge/>
            <w:tcBorders>
              <w:bottom w:val="single" w:sz="4" w:space="0" w:color="D9D9D9" w:themeColor="background1" w:themeShade="D9"/>
            </w:tcBorders>
          </w:tcPr>
          <w:p w14:paraId="3DA395DB" w14:textId="77777777" w:rsidR="00CD2FD2" w:rsidRPr="002F19EC" w:rsidRDefault="00CD2FD2" w:rsidP="00CD2FD2"/>
        </w:tc>
      </w:tr>
      <w:tr w:rsidR="00CD2FD2" w:rsidRPr="002F19EC" w14:paraId="162E9ADE" w14:textId="77777777" w:rsidTr="00C777FF">
        <w:trPr>
          <w:trHeight w:val="720"/>
        </w:trPr>
        <w:tc>
          <w:tcPr>
            <w:tcW w:w="3870" w:type="dxa"/>
            <w:gridSpan w:val="3"/>
          </w:tcPr>
          <w:p w14:paraId="154FF035" w14:textId="77777777" w:rsidR="00CD2FD2" w:rsidRPr="002F19EC" w:rsidRDefault="00CD2FD2" w:rsidP="00CD2FD2"/>
        </w:tc>
        <w:tc>
          <w:tcPr>
            <w:tcW w:w="450" w:type="dxa"/>
          </w:tcPr>
          <w:p w14:paraId="36BEDA80" w14:textId="77777777" w:rsidR="00CD2FD2" w:rsidRPr="002F19EC" w:rsidRDefault="00CD2FD2" w:rsidP="00CD2FD2"/>
        </w:tc>
        <w:tc>
          <w:tcPr>
            <w:tcW w:w="3600" w:type="dxa"/>
            <w:vMerge/>
            <w:tcBorders>
              <w:bottom w:val="single" w:sz="4" w:space="0" w:color="D9D9D9" w:themeColor="background1" w:themeShade="D9"/>
            </w:tcBorders>
          </w:tcPr>
          <w:p w14:paraId="52D131A6" w14:textId="77777777" w:rsidR="00CD2FD2" w:rsidRPr="002F19EC" w:rsidRDefault="00CD2FD2" w:rsidP="00CD2FD2"/>
        </w:tc>
        <w:tc>
          <w:tcPr>
            <w:tcW w:w="2880" w:type="dxa"/>
            <w:vMerge/>
            <w:tcBorders>
              <w:bottom w:val="single" w:sz="4" w:space="0" w:color="D9D9D9" w:themeColor="background1" w:themeShade="D9"/>
            </w:tcBorders>
          </w:tcPr>
          <w:p w14:paraId="3E6A7C48" w14:textId="77777777" w:rsidR="00CD2FD2" w:rsidRPr="002F19EC" w:rsidRDefault="00CD2FD2" w:rsidP="00CD2FD2"/>
        </w:tc>
      </w:tr>
      <w:tr w:rsidR="00CD2FD2" w:rsidRPr="002F19EC" w14:paraId="4D807476" w14:textId="77777777" w:rsidTr="005B7DB3">
        <w:trPr>
          <w:trHeight w:val="288"/>
        </w:trPr>
        <w:tc>
          <w:tcPr>
            <w:tcW w:w="3870" w:type="dxa"/>
            <w:gridSpan w:val="3"/>
          </w:tcPr>
          <w:p w14:paraId="14F7FFC8" w14:textId="77777777" w:rsidR="00CD2FD2" w:rsidRPr="002F19EC" w:rsidRDefault="00CD2FD2" w:rsidP="00CD2FD2"/>
        </w:tc>
        <w:tc>
          <w:tcPr>
            <w:tcW w:w="450" w:type="dxa"/>
          </w:tcPr>
          <w:p w14:paraId="091C59ED" w14:textId="77777777" w:rsidR="00CD2FD2" w:rsidRPr="002F19EC" w:rsidRDefault="00CD2FD2" w:rsidP="00CD2FD2"/>
        </w:tc>
        <w:tc>
          <w:tcPr>
            <w:tcW w:w="3600" w:type="dxa"/>
            <w:tcBorders>
              <w:top w:val="single" w:sz="4" w:space="0" w:color="D9D9D9" w:themeColor="background1" w:themeShade="D9"/>
            </w:tcBorders>
          </w:tcPr>
          <w:p w14:paraId="1FB28A67" w14:textId="77777777" w:rsidR="00CD2FD2" w:rsidRPr="002F19EC" w:rsidRDefault="00CD2FD2" w:rsidP="00CD2FD2"/>
        </w:tc>
        <w:tc>
          <w:tcPr>
            <w:tcW w:w="2880" w:type="dxa"/>
            <w:tcBorders>
              <w:top w:val="single" w:sz="4" w:space="0" w:color="D9D9D9" w:themeColor="background1" w:themeShade="D9"/>
            </w:tcBorders>
          </w:tcPr>
          <w:p w14:paraId="1F7458D4" w14:textId="77777777" w:rsidR="00CD2FD2" w:rsidRPr="002F19EC" w:rsidRDefault="00CD2FD2" w:rsidP="00CD2FD2"/>
        </w:tc>
      </w:tr>
      <w:tr w:rsidR="00144072" w:rsidRPr="002F19EC" w14:paraId="43881CB0" w14:textId="77777777" w:rsidTr="003C0BB5">
        <w:tc>
          <w:tcPr>
            <w:tcW w:w="3870" w:type="dxa"/>
            <w:gridSpan w:val="3"/>
            <w:tcBorders>
              <w:right w:val="single" w:sz="4" w:space="0" w:color="D9D9D9" w:themeColor="background1" w:themeShade="D9"/>
            </w:tcBorders>
          </w:tcPr>
          <w:sdt>
            <w:sdtPr>
              <w:id w:val="-2037806220"/>
              <w:placeholder>
                <w:docPart w:val="D0D11719DA1CE344BC92CF52EF790613"/>
              </w:placeholder>
              <w:temporary/>
              <w:showingPlcHdr/>
              <w15:appearance w15:val="hidden"/>
            </w:sdtPr>
            <w:sdtContent>
              <w:p w14:paraId="5400BC97" w14:textId="77777777" w:rsidR="00144072" w:rsidRPr="002F19EC" w:rsidRDefault="00144072" w:rsidP="00144072">
                <w:pPr>
                  <w:pStyle w:val="Kop1"/>
                </w:pPr>
                <w:r w:rsidRPr="002F19EC">
                  <w:rPr>
                    <w:lang w:bidi="nl-NL"/>
                  </w:rPr>
                  <w:t>Vaardigheden</w:t>
                </w:r>
              </w:p>
            </w:sdtContent>
          </w:sdt>
          <w:p w14:paraId="3B4FD202" w14:textId="77777777" w:rsidR="00144072" w:rsidRPr="002F19EC" w:rsidRDefault="00144072" w:rsidP="00144072">
            <w:r w:rsidRPr="002F19EC">
              <w:rPr>
                <w:noProof/>
                <w:lang w:bidi="nl-NL"/>
              </w:rPr>
              <mc:AlternateContent>
                <mc:Choice Requires="wpg">
                  <w:drawing>
                    <wp:inline distT="0" distB="0" distL="0" distR="0" wp14:anchorId="2BB3B5A5" wp14:editId="284C3E87">
                      <wp:extent cx="2152098" cy="2024737"/>
                      <wp:effectExtent l="0" t="0" r="635" b="0"/>
                      <wp:docPr id="153" name="Groep 15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2098" cy="2024737"/>
                                <a:chOff x="0" y="0"/>
                                <a:chExt cx="2152098" cy="2024737"/>
                              </a:xfrm>
                            </wpg:grpSpPr>
                            <wpg:grpSp>
                              <wpg:cNvPr id="16" name="Groep 16" descr="Vaardigheid">
                                <a:extLst>
                                  <a:ext uri="{FF2B5EF4-FFF2-40B4-BE49-F238E27FC236}">
                                    <a16:creationId xmlns:a16="http://schemas.microsoft.com/office/drawing/2014/main" id="{14B5F72C-D460-426C-8CFE-42530E52A749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0"/>
                                  <a:ext cx="2152098" cy="319762"/>
                                  <a:chOff x="502195" y="4913494"/>
                                  <a:chExt cx="2152098" cy="319762"/>
                                </a:xfrm>
                              </wpg:grpSpPr>
                              <wps:wsp>
                                <wps:cNvPr id="57" name="Tekstvak 55">
                                  <a:extLst>
                                    <a:ext uri="{FF2B5EF4-FFF2-40B4-BE49-F238E27FC236}">
                                      <a16:creationId xmlns:a16="http://schemas.microsoft.com/office/drawing/2014/main" id="{4707D8E0-47D0-4021-A9B6-EB99DCC9085A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502195" y="5081797"/>
                                    <a:ext cx="2152098" cy="151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sdt>
                                      <w:sdtPr>
                                        <w:id w:val="-653831778"/>
                                        <w:temporary/>
                                        <w:showingPlcHdr/>
                                        <w15:appearance w15:val="hidden"/>
                                      </w:sdtPr>
                                      <w:sdtContent>
                                        <w:p w14:paraId="5D5093F7" w14:textId="77777777" w:rsidR="00144072" w:rsidRPr="008E2197" w:rsidRDefault="008E2197" w:rsidP="008E2197">
                                          <w:pPr>
                                            <w:pStyle w:val="Vaardigheid"/>
                                          </w:pPr>
                                          <w:r w:rsidRPr="008E2197">
                                            <w:rPr>
                                              <w:lang w:bidi="nl-NL"/>
                                            </w:rPr>
                                            <w:t>Naam vaardigheid</w:t>
                                          </w:r>
                                        </w:p>
                                      </w:sdtContent>
                                    </w:sdt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  <wps:wsp>
                                <wps:cNvPr id="58" name="Rechthoek 58">
                                  <a:extLst>
                                    <a:ext uri="{FF2B5EF4-FFF2-40B4-BE49-F238E27FC236}">
                                      <a16:creationId xmlns:a16="http://schemas.microsoft.com/office/drawing/2014/main" id="{04AEC405-5100-4A1D-9105-A443B0F1D44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5" y="4913494"/>
                                    <a:ext cx="2105268" cy="163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59" name="Pijl: Vijfhoek 59">
                                  <a:extLst>
                                    <a:ext uri="{FF2B5EF4-FFF2-40B4-BE49-F238E27FC236}">
                                      <a16:creationId xmlns:a16="http://schemas.microsoft.com/office/drawing/2014/main" id="{52E54912-D24F-4029-BB3A-F19A5D1C9AB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6" y="4913494"/>
                                    <a:ext cx="1681410" cy="163265"/>
                                  </a:xfrm>
                                  <a:prstGeom prst="homePlate">
                                    <a:avLst/>
                                  </a:pr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60" name="Tekstvak 58">
                                  <a:extLst>
                                    <a:ext uri="{FF2B5EF4-FFF2-40B4-BE49-F238E27FC236}">
                                      <a16:creationId xmlns:a16="http://schemas.microsoft.com/office/drawing/2014/main" id="{135083A6-E1C2-4837-8209-D7890A3C8C76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1174241" y="4913494"/>
                                    <a:ext cx="761176" cy="1632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550E5636" w14:textId="77777777" w:rsidR="00144072" w:rsidRDefault="00000000" w:rsidP="008E2197">
                                      <w:pPr>
                                        <w:pStyle w:val="Vaardigheidsscore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sdt>
                                        <w:sdtPr>
                                          <w:id w:val="1812364880"/>
                                          <w:temporary/>
                                          <w:showingPlcHdr/>
                                          <w15:appearance w15:val="hidden"/>
                                        </w:sdtPr>
                                        <w:sdtContent>
                                          <w:r w:rsidR="008E2197">
                                            <w:rPr>
                                              <w:lang w:bidi="nl-NL"/>
                                            </w:rPr>
                                            <w:t>7 / 10</w:t>
                                          </w:r>
                                        </w:sdtContent>
                                      </w:sdt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</wpg:grpSp>
                            <wpg:grpSp>
                              <wpg:cNvPr id="24" name="Groep 24" descr="Vaardigheid">
                                <a:extLst>
                                  <a:ext uri="{FF2B5EF4-FFF2-40B4-BE49-F238E27FC236}">
                                    <a16:creationId xmlns:a16="http://schemas.microsoft.com/office/drawing/2014/main" id="{BE98A68D-ACE6-4665-92F6-FB38854052EF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428625"/>
                                  <a:ext cx="2152098" cy="319762"/>
                                  <a:chOff x="502195" y="5339563"/>
                                  <a:chExt cx="2152098" cy="319762"/>
                                </a:xfrm>
                              </wpg:grpSpPr>
                              <wps:wsp>
                                <wps:cNvPr id="41" name="Tekstvak 114">
                                  <a:extLst>
                                    <a:ext uri="{FF2B5EF4-FFF2-40B4-BE49-F238E27FC236}">
                                      <a16:creationId xmlns:a16="http://schemas.microsoft.com/office/drawing/2014/main" id="{F5EF88ED-22DC-4B3A-A82B-3519289C50BB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502195" y="5507866"/>
                                    <a:ext cx="2152098" cy="151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sdt>
                                      <w:sdtPr>
                                        <w:id w:val="304740992"/>
                                        <w:temporary/>
                                        <w:showingPlcHdr/>
                                        <w15:appearance w15:val="hidden"/>
                                      </w:sdtPr>
                                      <w:sdtContent>
                                        <w:p w14:paraId="194FFE5D" w14:textId="77777777" w:rsidR="008E2197" w:rsidRDefault="008E2197" w:rsidP="008E2197">
                                          <w:pPr>
                                            <w:pStyle w:val="Vaardigheid"/>
                                          </w:pPr>
                                          <w:r w:rsidRPr="008E2197">
                                            <w:rPr>
                                              <w:lang w:bidi="nl-NL"/>
                                            </w:rPr>
                                            <w:t>Naam vaardigheid</w:t>
                                          </w:r>
                                        </w:p>
                                      </w:sdtContent>
                                    </w:sdt>
                                    <w:p w14:paraId="2CDDED29" w14:textId="77777777" w:rsidR="00144072" w:rsidRDefault="00144072" w:rsidP="00144072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  <wps:wsp>
                                <wps:cNvPr id="42" name="Rechthoek 42">
                                  <a:extLst>
                                    <a:ext uri="{FF2B5EF4-FFF2-40B4-BE49-F238E27FC236}">
                                      <a16:creationId xmlns:a16="http://schemas.microsoft.com/office/drawing/2014/main" id="{71CC5E50-646C-41CC-AA68-C7A3E6E7AB8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5" y="5339563"/>
                                    <a:ext cx="2105268" cy="163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43" name="Pijl: Vijfhoek 43">
                                  <a:extLst>
                                    <a:ext uri="{FF2B5EF4-FFF2-40B4-BE49-F238E27FC236}">
                                      <a16:creationId xmlns:a16="http://schemas.microsoft.com/office/drawing/2014/main" id="{F6B15B20-8B7E-4BE3-8CC8-CC99B1D614A7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6" y="5339563"/>
                                    <a:ext cx="1834604" cy="163265"/>
                                  </a:xfrm>
                                  <a:prstGeom prst="homePlate">
                                    <a:avLst/>
                                  </a:pr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44" name="Tekstvak 117">
                                  <a:extLst>
                                    <a:ext uri="{FF2B5EF4-FFF2-40B4-BE49-F238E27FC236}">
                                      <a16:creationId xmlns:a16="http://schemas.microsoft.com/office/drawing/2014/main" id="{12E5B5B7-1F2F-498E-8678-CAF56662BB13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1174241" y="5339563"/>
                                    <a:ext cx="761176" cy="1632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2391ABCC" w14:textId="77777777" w:rsidR="00144072" w:rsidRDefault="00000000" w:rsidP="008E2197">
                                      <w:pPr>
                                        <w:pStyle w:val="Vaardigheidsscore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sdt>
                                        <w:sdtPr>
                                          <w:id w:val="1954827189"/>
                                          <w:temporary/>
                                          <w:showingPlcHdr/>
                                          <w15:appearance w15:val="hidden"/>
                                        </w:sdtPr>
                                        <w:sdtContent>
                                          <w:r w:rsidR="008E2197">
                                            <w:rPr>
                                              <w:lang w:bidi="nl-NL"/>
                                            </w:rPr>
                                            <w:t>8 / 10</w:t>
                                          </w:r>
                                        </w:sdtContent>
                                      </w:sdt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</wpg:grpSp>
                            <wpg:grpSp>
                              <wpg:cNvPr id="25" name="Groep 25" descr="Vaardigheid">
                                <a:extLst>
                                  <a:ext uri="{FF2B5EF4-FFF2-40B4-BE49-F238E27FC236}">
                                    <a16:creationId xmlns:a16="http://schemas.microsoft.com/office/drawing/2014/main" id="{94872CF9-1AAF-4E3D-9AF1-AD32F5F552EB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857250"/>
                                  <a:ext cx="2152098" cy="319762"/>
                                  <a:chOff x="502195" y="5765632"/>
                                  <a:chExt cx="2152098" cy="319762"/>
                                </a:xfrm>
                              </wpg:grpSpPr>
                              <wps:wsp>
                                <wps:cNvPr id="37" name="Tekstvak 119">
                                  <a:extLst>
                                    <a:ext uri="{FF2B5EF4-FFF2-40B4-BE49-F238E27FC236}">
                                      <a16:creationId xmlns:a16="http://schemas.microsoft.com/office/drawing/2014/main" id="{E122A79F-82DC-41FF-89A7-9190F00BCC24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502195" y="5933935"/>
                                    <a:ext cx="2152098" cy="151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sdt>
                                      <w:sdtPr>
                                        <w:id w:val="-1265684777"/>
                                        <w:temporary/>
                                        <w:showingPlcHdr/>
                                        <w15:appearance w15:val="hidden"/>
                                      </w:sdtPr>
                                      <w:sdtContent>
                                        <w:p w14:paraId="74E57295" w14:textId="77777777" w:rsidR="008E2197" w:rsidRDefault="008E2197" w:rsidP="008E2197">
                                          <w:pPr>
                                            <w:pStyle w:val="Vaardigheid"/>
                                          </w:pPr>
                                          <w:r w:rsidRPr="008E2197">
                                            <w:rPr>
                                              <w:lang w:bidi="nl-NL"/>
                                            </w:rPr>
                                            <w:t>Naam vaardigheid</w:t>
                                          </w:r>
                                        </w:p>
                                      </w:sdtContent>
                                    </w:sdt>
                                    <w:p w14:paraId="2169B32B" w14:textId="77777777" w:rsidR="00144072" w:rsidRDefault="00144072" w:rsidP="00144072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  <wps:wsp>
                                <wps:cNvPr id="38" name="Rechthoek 38">
                                  <a:extLst>
                                    <a:ext uri="{FF2B5EF4-FFF2-40B4-BE49-F238E27FC236}">
                                      <a16:creationId xmlns:a16="http://schemas.microsoft.com/office/drawing/2014/main" id="{22C8E622-ED5C-4223-A9EE-34067D050FCA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5" y="5765632"/>
                                    <a:ext cx="2105268" cy="163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39" name="Pijl: Vijfhoek 39">
                                  <a:extLst>
                                    <a:ext uri="{FF2B5EF4-FFF2-40B4-BE49-F238E27FC236}">
                                      <a16:creationId xmlns:a16="http://schemas.microsoft.com/office/drawing/2014/main" id="{616780C8-8470-469D-84D7-77CB4820559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5" y="5765632"/>
                                    <a:ext cx="1990179" cy="163265"/>
                                  </a:xfrm>
                                  <a:prstGeom prst="homePlate">
                                    <a:avLst/>
                                  </a:pr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40" name="Tekstvak 122">
                                  <a:extLst>
                                    <a:ext uri="{FF2B5EF4-FFF2-40B4-BE49-F238E27FC236}">
                                      <a16:creationId xmlns:a16="http://schemas.microsoft.com/office/drawing/2014/main" id="{AEA907C0-239F-4EEC-B86A-898041A0B014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1174241" y="5765632"/>
                                    <a:ext cx="761176" cy="1632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1ECF1CE8" w14:textId="77777777" w:rsidR="008E2197" w:rsidRDefault="00000000" w:rsidP="008E2197">
                                      <w:pPr>
                                        <w:pStyle w:val="Vaardigheidsscore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sdt>
                                        <w:sdtPr>
                                          <w:id w:val="1284780238"/>
                                          <w:temporary/>
                                          <w:showingPlcHdr/>
                                          <w15:appearance w15:val="hidden"/>
                                        </w:sdtPr>
                                        <w:sdtContent>
                                          <w:r w:rsidR="008E2197">
                                            <w:rPr>
                                              <w:lang w:bidi="nl-NL"/>
                                            </w:rPr>
                                            <w:t>9 / 10</w:t>
                                          </w:r>
                                        </w:sdtContent>
                                      </w:sdt>
                                    </w:p>
                                    <w:p w14:paraId="0A94AD0D" w14:textId="77777777" w:rsidR="00144072" w:rsidRDefault="00144072" w:rsidP="00144072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</wpg:grpSp>
                            <wpg:grpSp>
                              <wpg:cNvPr id="26" name="Groep 26" descr="Vaardigheid">
                                <a:extLst>
                                  <a:ext uri="{FF2B5EF4-FFF2-40B4-BE49-F238E27FC236}">
                                    <a16:creationId xmlns:a16="http://schemas.microsoft.com/office/drawing/2014/main" id="{C59F7C1D-1538-4E3F-89B1-E2BBF65B4C3C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1285875"/>
                                  <a:ext cx="2152098" cy="319762"/>
                                  <a:chOff x="502195" y="6191701"/>
                                  <a:chExt cx="2152098" cy="319762"/>
                                </a:xfrm>
                              </wpg:grpSpPr>
                              <wps:wsp>
                                <wps:cNvPr id="33" name="Tekstvak 124">
                                  <a:extLst>
                                    <a:ext uri="{FF2B5EF4-FFF2-40B4-BE49-F238E27FC236}">
                                      <a16:creationId xmlns:a16="http://schemas.microsoft.com/office/drawing/2014/main" id="{01F13476-8E95-4C66-8BED-5A2D32854DED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502195" y="6360004"/>
                                    <a:ext cx="2152098" cy="151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sdt>
                                      <w:sdtPr>
                                        <w:id w:val="-1348855809"/>
                                        <w:temporary/>
                                        <w:showingPlcHdr/>
                                        <w15:appearance w15:val="hidden"/>
                                      </w:sdtPr>
                                      <w:sdtContent>
                                        <w:p w14:paraId="4348A4A3" w14:textId="77777777" w:rsidR="008E2197" w:rsidRDefault="008E2197" w:rsidP="008E2197">
                                          <w:pPr>
                                            <w:pStyle w:val="Vaardigheid"/>
                                          </w:pPr>
                                          <w:r w:rsidRPr="008E2197">
                                            <w:rPr>
                                              <w:lang w:bidi="nl-NL"/>
                                            </w:rPr>
                                            <w:t>Naam vaardigheid</w:t>
                                          </w:r>
                                        </w:p>
                                      </w:sdtContent>
                                    </w:sdt>
                                    <w:p w14:paraId="54E0D788" w14:textId="77777777" w:rsidR="00144072" w:rsidRDefault="00144072" w:rsidP="00144072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  <wps:wsp>
                                <wps:cNvPr id="34" name="Rechthoek 34">
                                  <a:extLst>
                                    <a:ext uri="{FF2B5EF4-FFF2-40B4-BE49-F238E27FC236}">
                                      <a16:creationId xmlns:a16="http://schemas.microsoft.com/office/drawing/2014/main" id="{8746491D-E8C4-4B48-91AF-B406EF6AF94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5" y="6191701"/>
                                    <a:ext cx="2105268" cy="163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35" name="Rechthoek 35">
                                  <a:extLst>
                                    <a:ext uri="{FF2B5EF4-FFF2-40B4-BE49-F238E27FC236}">
                                      <a16:creationId xmlns:a16="http://schemas.microsoft.com/office/drawing/2014/main" id="{ABB252AF-D7F5-412C-A251-F4E190A2C889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5" y="6191701"/>
                                    <a:ext cx="2105267" cy="163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36" name="Tekstvak 127">
                                  <a:extLst>
                                    <a:ext uri="{FF2B5EF4-FFF2-40B4-BE49-F238E27FC236}">
                                      <a16:creationId xmlns:a16="http://schemas.microsoft.com/office/drawing/2014/main" id="{E0172FB5-9077-49D3-A96B-630ED4AB2D48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1174241" y="6191701"/>
                                    <a:ext cx="761176" cy="1632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29E7001" w14:textId="77777777" w:rsidR="008E2197" w:rsidRDefault="00000000" w:rsidP="008E2197">
                                      <w:pPr>
                                        <w:pStyle w:val="Vaardigheidsscore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sdt>
                                        <w:sdtPr>
                                          <w:id w:val="-298687537"/>
                                          <w:temporary/>
                                          <w:showingPlcHdr/>
                                          <w15:appearance w15:val="hidden"/>
                                        </w:sdtPr>
                                        <w:sdtContent>
                                          <w:r w:rsidR="008E2197">
                                            <w:rPr>
                                              <w:lang w:bidi="nl-NL"/>
                                            </w:rPr>
                                            <w:t>10 / 10</w:t>
                                          </w:r>
                                        </w:sdtContent>
                                      </w:sdt>
                                    </w:p>
                                    <w:p w14:paraId="433BB958" w14:textId="77777777" w:rsidR="00144072" w:rsidRDefault="00144072" w:rsidP="00144072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</wpg:grpSp>
                            <wpg:grpSp>
                              <wpg:cNvPr id="27" name="Groep 27" descr="Vaardigheid">
                                <a:extLst>
                                  <a:ext uri="{FF2B5EF4-FFF2-40B4-BE49-F238E27FC236}">
                                    <a16:creationId xmlns:a16="http://schemas.microsoft.com/office/drawing/2014/main" id="{073911AD-9B7C-475D-B32A-5F31B23D983E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1704975"/>
                                  <a:ext cx="2152098" cy="319762"/>
                                  <a:chOff x="502195" y="6617769"/>
                                  <a:chExt cx="2152098" cy="319762"/>
                                </a:xfrm>
                              </wpg:grpSpPr>
                              <wps:wsp>
                                <wps:cNvPr id="29" name="Tekstvak 129">
                                  <a:extLst>
                                    <a:ext uri="{FF2B5EF4-FFF2-40B4-BE49-F238E27FC236}">
                                      <a16:creationId xmlns:a16="http://schemas.microsoft.com/office/drawing/2014/main" id="{46A9BC46-5209-486F-85FB-95EDCA80303A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502195" y="6786072"/>
                                    <a:ext cx="2152098" cy="151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sdt>
                                      <w:sdtPr>
                                        <w:id w:val="1141847216"/>
                                        <w:temporary/>
                                        <w:showingPlcHdr/>
                                        <w15:appearance w15:val="hidden"/>
                                      </w:sdtPr>
                                      <w:sdtContent>
                                        <w:p w14:paraId="3925A03C" w14:textId="77777777" w:rsidR="008E2197" w:rsidRDefault="008E2197" w:rsidP="008E2197">
                                          <w:pPr>
                                            <w:pStyle w:val="Vaardigheid"/>
                                          </w:pPr>
                                          <w:r w:rsidRPr="008E2197">
                                            <w:rPr>
                                              <w:lang w:bidi="nl-NL"/>
                                            </w:rPr>
                                            <w:t>Naam vaardigheid</w:t>
                                          </w:r>
                                        </w:p>
                                      </w:sdtContent>
                                    </w:sdt>
                                    <w:p w14:paraId="7380EF3E" w14:textId="77777777" w:rsidR="00144072" w:rsidRDefault="00144072" w:rsidP="008E2197"/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  <wps:wsp>
                                <wps:cNvPr id="30" name="Rechthoek 30">
                                  <a:extLst>
                                    <a:ext uri="{FF2B5EF4-FFF2-40B4-BE49-F238E27FC236}">
                                      <a16:creationId xmlns:a16="http://schemas.microsoft.com/office/drawing/2014/main" id="{90B14F3D-2882-4C43-BEE1-E16E1B376244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5" y="6617769"/>
                                    <a:ext cx="2105268" cy="163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31" name="Pijl: Vijfhoek 31">
                                  <a:extLst>
                                    <a:ext uri="{FF2B5EF4-FFF2-40B4-BE49-F238E27FC236}">
                                      <a16:creationId xmlns:a16="http://schemas.microsoft.com/office/drawing/2014/main" id="{4E41D26B-B161-436A-B31A-33082096B04D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02196" y="6617769"/>
                                    <a:ext cx="1433221" cy="163265"/>
                                  </a:xfrm>
                                  <a:prstGeom prst="homePlate">
                                    <a:avLst/>
                                  </a:pr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32" name="Tekstvak 132">
                                  <a:extLst>
                                    <a:ext uri="{FF2B5EF4-FFF2-40B4-BE49-F238E27FC236}">
                                      <a16:creationId xmlns:a16="http://schemas.microsoft.com/office/drawing/2014/main" id="{BDBC9B58-1F11-4DA9-9CCF-2C06242D55C0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1174241" y="6617769"/>
                                    <a:ext cx="761176" cy="1632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6FB8FF19" w14:textId="77777777" w:rsidR="008E2197" w:rsidRDefault="00000000" w:rsidP="008E2197">
                                      <w:pPr>
                                        <w:pStyle w:val="Vaardigheidsscore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sdt>
                                        <w:sdtPr>
                                          <w:id w:val="-1700473245"/>
                                          <w:temporary/>
                                          <w:showingPlcHdr/>
                                          <w15:appearance w15:val="hidden"/>
                                        </w:sdtPr>
                                        <w:sdtContent>
                                          <w:r w:rsidR="008E2197">
                                            <w:rPr>
                                              <w:lang w:bidi="nl-NL"/>
                                            </w:rPr>
                                            <w:t>6 / 10</w:t>
                                          </w:r>
                                        </w:sdtContent>
                                      </w:sdt>
                                    </w:p>
                                    <w:p w14:paraId="271F5313" w14:textId="77777777" w:rsidR="00144072" w:rsidRDefault="00144072" w:rsidP="00144072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 rtlCol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B3B5A5" id="Groep 153" o:spid="_x0000_s1030" alt="&quot;&quot;" style="width:169.45pt;height:159.45pt;mso-position-horizontal-relative:char;mso-position-vertical-relative:line" coordsize="21520,202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">
                      <v:group id="Groep 16" o:spid="_x0000_s1031" alt="Vaardigheid" style="position:absolute;width:21520;height:3197" coordorigin="5021,49134" coordsize="21520,31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9R6xwAAAOA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WECf0JhAbl4AQAA//8DAFBLAQItABQABgAIAAAAIQDb4fbL7gAAAIUBAAATAAAAAAAA&#13;&#10;AAAAAAAAAAAAAABbQ29udGVudF9UeXBlc10ueG1sUEsBAi0AFAAGAAgAAAAhAFr0LFu/AAAAFQEA&#13;&#10;AAsAAAAAAAAAAAAAAAAAHwEAAF9yZWxzLy5yZWxzUEsBAi0AFAAGAAgAAAAhAIh71HrHAAAA4AAA&#13;&#10;AA8AAAAAAAAAAAAAAAAABwIAAGRycy9kb3ducmV2LnhtbFBLBQYAAAAAAwADALcAAAD7AgAAAAA=&#13;&#10;">
                        <v:shape id="Tekstvak 55" o:spid="_x0000_s1032" type="#_x0000_t202" style="position:absolute;left:5021;top:50817;width:21521;height:15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" filled="f" stroked="f">
                          <v:textbox inset="0,0,0,0">
                            <w:txbxContent>
                              <w:sdt>
                                <w:sdtPr>
                                  <w:id w:val="-653831778"/>
                                  <w:temporary/>
                                  <w:showingPlcHdr/>
                                  <w15:appearance w15:val="hidden"/>
                                </w:sdtPr>
                                <w:sdtContent>
                                  <w:p w14:paraId="5D5093F7" w14:textId="77777777" w:rsidR="00144072" w:rsidRPr="008E2197" w:rsidRDefault="008E2197" w:rsidP="008E2197">
                                    <w:pPr>
                                      <w:pStyle w:val="Vaardigheid"/>
                                    </w:pPr>
                                    <w:r w:rsidRPr="008E2197">
                                      <w:rPr>
                                        <w:lang w:bidi="nl-NL"/>
                                      </w:rPr>
                                      <w:t>Naam vaardigheid</w:t>
                                    </w:r>
                                  </w:p>
                                </w:sdtContent>
                              </w:sdt>
                            </w:txbxContent>
                          </v:textbox>
                        </v:shape>
                        <v:rect id="Rechthoek 58" o:spid="_x0000_s1033" style="position:absolute;left:5021;top:49134;width:21053;height:163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" fillcolor="#cdedda [3207]" stroked="f" strokeweight="1pt"/>
                        <v:shapetype id="_x0000_t15" coordsize="21600,21600" o:spt="15" adj="16200" path="m@0,l,,,21600@0,21600,21600,10800xe">
                          <v:stroke joinstyle="miter"/>
                          <v:formulas>
                            <v:f eqn="val #0"/>
                            <v:f eqn="prod #0 1 2"/>
                          </v:formulas>
                          <v:path gradientshapeok="t" o:connecttype="custom" o:connectlocs="@1,0;0,10800;@1,21600;21600,10800" o:connectangles="270,180,90,0" textboxrect="0,0,10800,21600;0,0,16200,21600;0,0,21600,21600"/>
                          <v:handles>
                            <v:h position="#0,topLeft" xrange="0,21600"/>
                          </v:handles>
                        </v:shapetype>
                        <v:shape id="Pijl: Vijfhoek 59" o:spid="_x0000_s1034" type="#_x0000_t15" style="position:absolute;left:5021;top:49134;width:16815;height:163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" adj="20551" fillcolor="#1d3251 [3204]" stroked="f" strokeweight="1pt"/>
                        <v:shape id="Tekstvak 58" o:spid="_x0000_s1035" type="#_x0000_t202" style="position:absolute;left:11742;top:49134;width:7612;height:16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" filled="f" stroked="f">
                          <v:textbox inset="0,0,0,0">
                            <w:txbxContent>
                              <w:p w14:paraId="550E5636" w14:textId="77777777" w:rsidR="00144072" w:rsidRDefault="00000000" w:rsidP="008E2197">
                                <w:pPr>
                                  <w:pStyle w:val="Vaardigheidsscore"/>
                                  <w:rPr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id w:val="1812364880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r w:rsidR="008E2197">
                                      <w:rPr>
                                        <w:lang w:bidi="nl-NL"/>
                                      </w:rPr>
                                      <w:t>7 / 10</w:t>
                                    </w:r>
                                  </w:sdtContent>
                                </w:sdt>
                              </w:p>
                            </w:txbxContent>
                          </v:textbox>
                        </v:shape>
                      </v:group>
                      <v:group id="Groep 24" o:spid="_x0000_s1036" alt="Vaardigheid" style="position:absolute;top:4286;width:21520;height:3197" coordorigin="5021,53395" coordsize="21520,31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SUr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">
                        <v:shape id="Tekstvak 114" o:spid="_x0000_s1037" type="#_x0000_t202" style="position:absolute;left:5021;top:55078;width:21521;height:15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" filled="f" stroked="f">
                          <v:textbox inset="0,0,0,0">
                            <w:txbxContent>
                              <w:sdt>
                                <w:sdtPr>
                                  <w:id w:val="304740992"/>
                                  <w:temporary/>
                                  <w:showingPlcHdr/>
                                  <w15:appearance w15:val="hidden"/>
                                </w:sdtPr>
                                <w:sdtContent>
                                  <w:p w14:paraId="194FFE5D" w14:textId="77777777" w:rsidR="008E2197" w:rsidRDefault="008E2197" w:rsidP="008E2197">
                                    <w:pPr>
                                      <w:pStyle w:val="Vaardigheid"/>
                                    </w:pPr>
                                    <w:r w:rsidRPr="008E2197">
                                      <w:rPr>
                                        <w:lang w:bidi="nl-NL"/>
                                      </w:rPr>
                                      <w:t>Naam vaardigheid</w:t>
                                    </w:r>
                                  </w:p>
                                </w:sdtContent>
                              </w:sdt>
                              <w:p w14:paraId="2CDDED29" w14:textId="77777777" w:rsidR="00144072" w:rsidRDefault="00144072" w:rsidP="0014407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rect id="Rechthoek 42" o:spid="_x0000_s1038" style="position:absolute;left:5021;top:53395;width:21053;height:163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" fillcolor="#cdedda [3207]" stroked="f" strokeweight="1pt"/>
                        <v:shape id="Pijl: Vijfhoek 43" o:spid="_x0000_s1039" type="#_x0000_t15" style="position:absolute;left:5021;top:53395;width:18347;height:163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" adj="20639" fillcolor="#1d3251 [3204]" stroked="f" strokeweight="1pt"/>
                        <v:shape id="Tekstvak 117" o:spid="_x0000_s1040" type="#_x0000_t202" style="position:absolute;left:11742;top:53395;width:7612;height:16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" filled="f" stroked="f">
                          <v:textbox inset="0,0,0,0">
                            <w:txbxContent>
                              <w:p w14:paraId="2391ABCC" w14:textId="77777777" w:rsidR="00144072" w:rsidRDefault="00000000" w:rsidP="008E2197">
                                <w:pPr>
                                  <w:pStyle w:val="Vaardigheidsscore"/>
                                  <w:rPr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id w:val="1954827189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r w:rsidR="008E2197">
                                      <w:rPr>
                                        <w:lang w:bidi="nl-NL"/>
                                      </w:rPr>
                                      <w:t>8 / 10</w:t>
                                    </w:r>
                                  </w:sdtContent>
                                </w:sdt>
                              </w:p>
                            </w:txbxContent>
                          </v:textbox>
                        </v:shape>
                      </v:group>
                      <v:group id="Groep 25" o:spid="_x0000_s1041" alt="Vaardigheid" style="position:absolute;top:8572;width:21520;height:3198" coordorigin="5021,57656" coordsize="21520,31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xYCwyAAAAOA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">
                        <v:shape id="Tekstvak 119" o:spid="_x0000_s1042" type="#_x0000_t202" style="position:absolute;left:5021;top:59339;width:21521;height:15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" filled="f" stroked="f">
                          <v:textbox inset="0,0,0,0">
                            <w:txbxContent>
                              <w:sdt>
                                <w:sdtPr>
                                  <w:id w:val="-1265684777"/>
                                  <w:temporary/>
                                  <w:showingPlcHdr/>
                                  <w15:appearance w15:val="hidden"/>
                                </w:sdtPr>
                                <w:sdtContent>
                                  <w:p w14:paraId="74E57295" w14:textId="77777777" w:rsidR="008E2197" w:rsidRDefault="008E2197" w:rsidP="008E2197">
                                    <w:pPr>
                                      <w:pStyle w:val="Vaardigheid"/>
                                    </w:pPr>
                                    <w:r w:rsidRPr="008E2197">
                                      <w:rPr>
                                        <w:lang w:bidi="nl-NL"/>
                                      </w:rPr>
                                      <w:t>Naam vaardigheid</w:t>
                                    </w:r>
                                  </w:p>
                                </w:sdtContent>
                              </w:sdt>
                              <w:p w14:paraId="2169B32B" w14:textId="77777777" w:rsidR="00144072" w:rsidRDefault="00144072" w:rsidP="0014407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rect id="Rechthoek 38" o:spid="_x0000_s1043" style="position:absolute;left:5021;top:57656;width:21053;height:163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" fillcolor="#cdedda [3207]" stroked="f" strokeweight="1pt"/>
                        <v:shape id="Pijl: Vijfhoek 39" o:spid="_x0000_s1044" type="#_x0000_t15" style="position:absolute;left:5021;top:57656;width:19902;height:163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" adj="20714" fillcolor="#1d3251 [3204]" stroked="f" strokeweight="1pt"/>
                        <v:shape id="Tekstvak 122" o:spid="_x0000_s1045" type="#_x0000_t202" style="position:absolute;left:11742;top:57656;width:7612;height:16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6J4syAAAAOAAAAAPAAAAZHJzL2Rvd25yZXYueG1sRI9Ba8JA&#13;&#10;EIXvhf6HZQre6qZSpI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A06J4syAAAAOAA&#13;&#10;AAAPAAAAAAAAAAAAAAAAAAcCAABkcnMvZG93bnJldi54bWxQSwUGAAAAAAMAAwC3AAAA/AIAAAAA&#13;&#10;" filled="f" stroked="f">
                          <v:textbox inset="0,0,0,0">
                            <w:txbxContent>
                              <w:p w14:paraId="1ECF1CE8" w14:textId="77777777" w:rsidR="008E2197" w:rsidRDefault="00000000" w:rsidP="008E2197">
                                <w:pPr>
                                  <w:pStyle w:val="Vaardigheidsscore"/>
                                  <w:rPr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id w:val="1284780238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r w:rsidR="008E2197">
                                      <w:rPr>
                                        <w:lang w:bidi="nl-NL"/>
                                      </w:rPr>
                                      <w:t>9 / 10</w:t>
                                    </w:r>
                                  </w:sdtContent>
                                </w:sdt>
                              </w:p>
                              <w:p w14:paraId="0A94AD0D" w14:textId="77777777" w:rsidR="00144072" w:rsidRDefault="00144072" w:rsidP="0014407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ep 26" o:spid="_x0000_s1046" alt="Vaardigheid" style="position:absolute;top:12858;width:21520;height:3198" coordorigin="5021,61917" coordsize="21520,31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">
                        <v:shape id="Tekstvak 124" o:spid="_x0000_s1047" type="#_x0000_t202" style="position:absolute;left:5021;top:63600;width:21521;height:15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" filled="f" stroked="f">
                          <v:textbox inset="0,0,0,0">
                            <w:txbxContent>
                              <w:sdt>
                                <w:sdtPr>
                                  <w:id w:val="-1348855809"/>
                                  <w:temporary/>
                                  <w:showingPlcHdr/>
                                  <w15:appearance w15:val="hidden"/>
                                </w:sdtPr>
                                <w:sdtContent>
                                  <w:p w14:paraId="4348A4A3" w14:textId="77777777" w:rsidR="008E2197" w:rsidRDefault="008E2197" w:rsidP="008E2197">
                                    <w:pPr>
                                      <w:pStyle w:val="Vaardigheid"/>
                                    </w:pPr>
                                    <w:r w:rsidRPr="008E2197">
                                      <w:rPr>
                                        <w:lang w:bidi="nl-NL"/>
                                      </w:rPr>
                                      <w:t>Naam vaardigheid</w:t>
                                    </w:r>
                                  </w:p>
                                </w:sdtContent>
                              </w:sdt>
                              <w:p w14:paraId="54E0D788" w14:textId="77777777" w:rsidR="00144072" w:rsidRDefault="00144072" w:rsidP="0014407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rect id="Rechthoek 34" o:spid="_x0000_s1048" style="position:absolute;left:5021;top:61917;width:21053;height:163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" fillcolor="#cdedda [3207]" stroked="f" strokeweight="1pt"/>
                        <v:rect id="Rechthoek 35" o:spid="_x0000_s1049" style="position:absolute;left:5021;top:61917;width:21053;height:163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" fillcolor="#1d3251 [3204]" stroked="f" strokeweight="1pt"/>
                        <v:shape id="Tekstvak 127" o:spid="_x0000_s1050" type="#_x0000_t202" style="position:absolute;left:11742;top:61917;width:7612;height:16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" filled="f" stroked="f">
                          <v:textbox inset="0,0,0,0">
                            <w:txbxContent>
                              <w:p w14:paraId="729E7001" w14:textId="77777777" w:rsidR="008E2197" w:rsidRDefault="00000000" w:rsidP="008E2197">
                                <w:pPr>
                                  <w:pStyle w:val="Vaardigheidsscore"/>
                                  <w:rPr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id w:val="-298687537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r w:rsidR="008E2197">
                                      <w:rPr>
                                        <w:lang w:bidi="nl-NL"/>
                                      </w:rPr>
                                      <w:t>10 / 10</w:t>
                                    </w:r>
                                  </w:sdtContent>
                                </w:sdt>
                              </w:p>
                              <w:p w14:paraId="433BB958" w14:textId="77777777" w:rsidR="00144072" w:rsidRDefault="00144072" w:rsidP="0014407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ep 27" o:spid="_x0000_s1051" alt="Vaardigheid" style="position:absolute;top:17049;width:21520;height:3198" coordorigin="5021,66177" coordsize="21520,31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7tcyQAAAOA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">
                        <v:shape id="Tekstvak 129" o:spid="_x0000_s1052" type="#_x0000_t202" style="position:absolute;left:5021;top:67860;width:21521;height:15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" filled="f" stroked="f">
                          <v:textbox inset="0,0,0,0">
                            <w:txbxContent>
                              <w:sdt>
                                <w:sdtPr>
                                  <w:id w:val="1141847216"/>
                                  <w:temporary/>
                                  <w:showingPlcHdr/>
                                  <w15:appearance w15:val="hidden"/>
                                </w:sdtPr>
                                <w:sdtContent>
                                  <w:p w14:paraId="3925A03C" w14:textId="77777777" w:rsidR="008E2197" w:rsidRDefault="008E2197" w:rsidP="008E2197">
                                    <w:pPr>
                                      <w:pStyle w:val="Vaardigheid"/>
                                    </w:pPr>
                                    <w:r w:rsidRPr="008E2197">
                                      <w:rPr>
                                        <w:lang w:bidi="nl-NL"/>
                                      </w:rPr>
                                      <w:t>Naam vaardigheid</w:t>
                                    </w:r>
                                  </w:p>
                                </w:sdtContent>
                              </w:sdt>
                              <w:p w14:paraId="7380EF3E" w14:textId="77777777" w:rsidR="00144072" w:rsidRDefault="00144072" w:rsidP="008E2197"/>
                            </w:txbxContent>
                          </v:textbox>
                        </v:shape>
                        <v:rect id="Rechthoek 30" o:spid="_x0000_s1053" style="position:absolute;left:5021;top:66177;width:21053;height:163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" fillcolor="#cdedda [3207]" stroked="f" strokeweight="1pt"/>
                        <v:shape id="Pijl: Vijfhoek 31" o:spid="_x0000_s1054" type="#_x0000_t15" style="position:absolute;left:5021;top:66177;width:14333;height:163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" adj="20370" fillcolor="#1d3251 [3204]" stroked="f" strokeweight="1pt"/>
                        <v:shape id="Tekstvak 132" o:spid="_x0000_s1055" type="#_x0000_t202" style="position:absolute;left:11742;top:66177;width:7612;height:16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cNa9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" filled="f" stroked="f">
                          <v:textbox inset="0,0,0,0">
                            <w:txbxContent>
                              <w:p w14:paraId="6FB8FF19" w14:textId="77777777" w:rsidR="008E2197" w:rsidRDefault="00000000" w:rsidP="008E2197">
                                <w:pPr>
                                  <w:pStyle w:val="Vaardigheidsscore"/>
                                  <w:rPr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id w:val="-1700473245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r w:rsidR="008E2197">
                                      <w:rPr>
                                        <w:lang w:bidi="nl-NL"/>
                                      </w:rPr>
                                      <w:t>6 / 10</w:t>
                                    </w:r>
                                  </w:sdtContent>
                                </w:sdt>
                              </w:p>
                              <w:p w14:paraId="271F5313" w14:textId="77777777" w:rsidR="00144072" w:rsidRDefault="00144072" w:rsidP="00144072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sdt>
            <w:sdtPr>
              <w:id w:val="434569950"/>
              <w:placeholder>
                <w:docPart w:val="37F58B58DE4131478C92313BEA7B0682"/>
              </w:placeholder>
              <w:temporary/>
              <w:showingPlcHdr/>
              <w15:appearance w15:val="hidden"/>
            </w:sdtPr>
            <w:sdtContent>
              <w:p w14:paraId="003878D0" w14:textId="77777777" w:rsidR="008E2197" w:rsidRPr="002F19EC" w:rsidRDefault="008E2197" w:rsidP="008E2197">
                <w:pPr>
                  <w:pStyle w:val="Kop1"/>
                </w:pPr>
                <w:r w:rsidRPr="002F19EC">
                  <w:rPr>
                    <w:lang w:bidi="nl-NL"/>
                  </w:rPr>
                  <w:t>Opleiding</w:t>
                </w:r>
              </w:p>
            </w:sdtContent>
          </w:sdt>
          <w:sdt>
            <w:sdtPr>
              <w:id w:val="-1746946693"/>
              <w:placeholder>
                <w:docPart w:val="75A35755F4A4B747981A3E822BA0B666"/>
              </w:placeholder>
              <w:temporary/>
              <w:showingPlcHdr/>
              <w15:appearance w15:val="hidden"/>
            </w:sdtPr>
            <w:sdtContent>
              <w:p w14:paraId="117F6E20" w14:textId="77777777" w:rsidR="008E2197" w:rsidRPr="002F19EC" w:rsidRDefault="008E2197" w:rsidP="008E2197">
                <w:pPr>
                  <w:pStyle w:val="Kop2"/>
                </w:pPr>
                <w:r w:rsidRPr="002F19EC">
                  <w:rPr>
                    <w:lang w:bidi="nl-NL"/>
                  </w:rPr>
                  <w:t>Naam diploma</w:t>
                </w:r>
              </w:p>
            </w:sdtContent>
          </w:sdt>
          <w:sdt>
            <w:sdtPr>
              <w:id w:val="-394583007"/>
              <w:placeholder>
                <w:docPart w:val="8A0136792EA75640ABFA8C674E29C970"/>
              </w:placeholder>
              <w:temporary/>
              <w:showingPlcHdr/>
              <w15:appearance w15:val="hidden"/>
            </w:sdtPr>
            <w:sdtContent>
              <w:p w14:paraId="60B07BB2" w14:textId="77777777" w:rsidR="00552F9B" w:rsidRPr="002F19EC" w:rsidRDefault="00552F9B" w:rsidP="00552F9B">
                <w:pPr>
                  <w:pStyle w:val="Kop4"/>
                </w:pPr>
                <w:r w:rsidRPr="002F19EC">
                  <w:rPr>
                    <w:rFonts w:eastAsia="Corbel" w:hAnsi="Corbel" w:cs="Corbel"/>
                    <w:kern w:val="24"/>
                    <w:lang w:bidi="nl-NL"/>
                  </w:rPr>
                  <w:t>Naam universiteit of onderwijsinstelling</w:t>
                </w:r>
              </w:p>
            </w:sdtContent>
          </w:sdt>
          <w:sdt>
            <w:sdtPr>
              <w:id w:val="2096366271"/>
              <w:placeholder>
                <w:docPart w:val="D9FC77AFE1F9D9438BA36BF9CC1ADABB"/>
              </w:placeholder>
              <w:temporary/>
              <w:showingPlcHdr/>
              <w15:appearance w15:val="hidden"/>
            </w:sdtPr>
            <w:sdtContent>
              <w:p w14:paraId="6D863B1A" w14:textId="77777777" w:rsidR="00552F9B" w:rsidRPr="002F19EC" w:rsidRDefault="00552F9B" w:rsidP="00552F9B">
                <w:r w:rsidRPr="002F19EC">
                  <w:rPr>
                    <w:lang w:bidi="nl-NL"/>
                  </w:rPr>
                  <w:t>20JJ – 20JJ</w:t>
                </w:r>
              </w:p>
            </w:sdtContent>
          </w:sdt>
          <w:sdt>
            <w:sdtPr>
              <w:id w:val="1209536902"/>
              <w:placeholder>
                <w:docPart w:val="CEBB870E5D889C419ACD2A9612A518FD"/>
              </w:placeholder>
              <w:temporary/>
              <w:showingPlcHdr/>
              <w15:appearance w15:val="hidden"/>
            </w:sdtPr>
            <w:sdtContent>
              <w:p w14:paraId="519645E3" w14:textId="77777777" w:rsidR="00552F9B" w:rsidRPr="002F19EC" w:rsidRDefault="00552F9B" w:rsidP="00552F9B">
                <w:pPr>
                  <w:pStyle w:val="Kop2"/>
                </w:pPr>
                <w:r w:rsidRPr="002F19EC">
                  <w:rPr>
                    <w:lang w:bidi="nl-NL"/>
                  </w:rPr>
                  <w:t>Naam diploma</w:t>
                </w:r>
              </w:p>
            </w:sdtContent>
          </w:sdt>
          <w:sdt>
            <w:sdtPr>
              <w:id w:val="-1781025693"/>
              <w:placeholder>
                <w:docPart w:val="07184D5096609940B5E2A403ABAD5D14"/>
              </w:placeholder>
              <w:temporary/>
              <w:showingPlcHdr/>
              <w15:appearance w15:val="hidden"/>
            </w:sdtPr>
            <w:sdtContent>
              <w:p w14:paraId="0D03EF75" w14:textId="77777777" w:rsidR="00552F9B" w:rsidRPr="002F19EC" w:rsidRDefault="00552F9B" w:rsidP="00552F9B">
                <w:pPr>
                  <w:pStyle w:val="Kop4"/>
                </w:pPr>
                <w:r w:rsidRPr="002F19EC">
                  <w:rPr>
                    <w:rFonts w:eastAsia="Corbel" w:hAnsi="Corbel" w:cs="Corbel"/>
                    <w:kern w:val="24"/>
                    <w:lang w:bidi="nl-NL"/>
                  </w:rPr>
                  <w:t>Naam universiteit of onderwijsinstelling</w:t>
                </w:r>
              </w:p>
            </w:sdtContent>
          </w:sdt>
          <w:sdt>
            <w:sdtPr>
              <w:id w:val="-1598168378"/>
              <w:placeholder>
                <w:docPart w:val="6231444C7F14CF4D8CEED8C361F6CC5E"/>
              </w:placeholder>
              <w:temporary/>
              <w:showingPlcHdr/>
              <w15:appearance w15:val="hidden"/>
            </w:sdtPr>
            <w:sdtContent>
              <w:p w14:paraId="6B0614BF" w14:textId="77777777" w:rsidR="00552F9B" w:rsidRPr="002F19EC" w:rsidRDefault="00552F9B" w:rsidP="00552F9B">
                <w:r w:rsidRPr="002F19EC">
                  <w:rPr>
                    <w:lang w:bidi="nl-NL"/>
                  </w:rPr>
                  <w:t>20JJ – 20JJ</w:t>
                </w:r>
              </w:p>
            </w:sdtContent>
          </w:sdt>
          <w:sdt>
            <w:sdtPr>
              <w:id w:val="1938175205"/>
              <w:placeholder>
                <w:docPart w:val="60404325F266C947AD6DAFF6135ED128"/>
              </w:placeholder>
              <w:temporary/>
              <w:showingPlcHdr/>
              <w15:appearance w15:val="hidden"/>
            </w:sdtPr>
            <w:sdtContent>
              <w:p w14:paraId="6356DAE5" w14:textId="77777777" w:rsidR="00552F9B" w:rsidRPr="002F19EC" w:rsidRDefault="00552F9B" w:rsidP="00552F9B">
                <w:pPr>
                  <w:pStyle w:val="Kop2"/>
                </w:pPr>
                <w:r w:rsidRPr="002F19EC">
                  <w:rPr>
                    <w:lang w:bidi="nl-NL"/>
                  </w:rPr>
                  <w:t>Naam diploma</w:t>
                </w:r>
              </w:p>
            </w:sdtContent>
          </w:sdt>
          <w:sdt>
            <w:sdtPr>
              <w:id w:val="-1725822208"/>
              <w:placeholder>
                <w:docPart w:val="23126F56A5042A4CB905F2BCCB74DB51"/>
              </w:placeholder>
              <w:temporary/>
              <w:showingPlcHdr/>
              <w15:appearance w15:val="hidden"/>
            </w:sdtPr>
            <w:sdtContent>
              <w:p w14:paraId="1618789B" w14:textId="77777777" w:rsidR="00552F9B" w:rsidRPr="002F19EC" w:rsidRDefault="00552F9B" w:rsidP="00552F9B">
                <w:pPr>
                  <w:pStyle w:val="Kop4"/>
                </w:pPr>
                <w:r w:rsidRPr="002F19EC">
                  <w:rPr>
                    <w:rFonts w:eastAsia="Corbel" w:hAnsi="Corbel" w:cs="Corbel"/>
                    <w:kern w:val="24"/>
                    <w:lang w:bidi="nl-NL"/>
                  </w:rPr>
                  <w:t>Naam universiteit of onderwijsinstelling</w:t>
                </w:r>
              </w:p>
            </w:sdtContent>
          </w:sdt>
          <w:sdt>
            <w:sdtPr>
              <w:id w:val="1303663694"/>
              <w:placeholder>
                <w:docPart w:val="5AF9FBCEED6A094687CA335646949412"/>
              </w:placeholder>
              <w:temporary/>
              <w:showingPlcHdr/>
              <w15:appearance w15:val="hidden"/>
            </w:sdtPr>
            <w:sdtContent>
              <w:p w14:paraId="43D79DFC" w14:textId="77777777" w:rsidR="00552F9B" w:rsidRPr="002F19EC" w:rsidRDefault="00552F9B" w:rsidP="00552F9B">
                <w:r w:rsidRPr="002F19EC">
                  <w:rPr>
                    <w:lang w:bidi="nl-NL"/>
                  </w:rPr>
                  <w:t>20JJ – 20JJ</w:t>
                </w:r>
              </w:p>
            </w:sdtContent>
          </w:sdt>
        </w:tc>
        <w:tc>
          <w:tcPr>
            <w:tcW w:w="450" w:type="dxa"/>
            <w:tcBorders>
              <w:left w:val="single" w:sz="4" w:space="0" w:color="D9D9D9" w:themeColor="background1" w:themeShade="D9"/>
            </w:tcBorders>
          </w:tcPr>
          <w:p w14:paraId="41D4B7EB" w14:textId="77777777" w:rsidR="00144072" w:rsidRPr="002F19EC" w:rsidRDefault="00144072" w:rsidP="00144072">
            <w:pPr>
              <w:pStyle w:val="Kop1"/>
            </w:pPr>
          </w:p>
        </w:tc>
        <w:tc>
          <w:tcPr>
            <w:tcW w:w="6480" w:type="dxa"/>
            <w:gridSpan w:val="2"/>
          </w:tcPr>
          <w:sdt>
            <w:sdtPr>
              <w:id w:val="864106690"/>
              <w:placeholder>
                <w:docPart w:val="7F3606A8BB83CE47AF6020EF61BCBF26"/>
              </w:placeholder>
              <w:temporary/>
              <w:showingPlcHdr/>
              <w15:appearance w15:val="hidden"/>
            </w:sdtPr>
            <w:sdtContent>
              <w:p w14:paraId="18A09761" w14:textId="77777777" w:rsidR="00144072" w:rsidRPr="002F19EC" w:rsidRDefault="00144072" w:rsidP="00144072">
                <w:pPr>
                  <w:pStyle w:val="Kop1"/>
                </w:pPr>
                <w:r w:rsidRPr="002F19EC">
                  <w:rPr>
                    <w:lang w:bidi="nl-NL"/>
                  </w:rPr>
                  <w:t>Werkervaring</w:t>
                </w:r>
              </w:p>
            </w:sdtContent>
          </w:sdt>
          <w:sdt>
            <w:sdtPr>
              <w:id w:val="801271752"/>
              <w:placeholder>
                <w:docPart w:val="7E152CA3399E2947B86CE2F8FBFAD7EB"/>
              </w:placeholder>
              <w:temporary/>
              <w:showingPlcHdr/>
              <w15:appearance w15:val="hidden"/>
            </w:sdtPr>
            <w:sdtContent>
              <w:p w14:paraId="63DC1205" w14:textId="77777777" w:rsidR="00552F9B" w:rsidRPr="002F19EC" w:rsidRDefault="00552F9B" w:rsidP="00552F9B">
                <w:pPr>
                  <w:pStyle w:val="Kop3"/>
                </w:pPr>
                <w:r w:rsidRPr="002F19EC">
                  <w:rPr>
                    <w:lang w:bidi="nl-NL"/>
                  </w:rPr>
                  <w:t>Functienaam hier</w:t>
                </w:r>
              </w:p>
            </w:sdtContent>
          </w:sdt>
          <w:sdt>
            <w:sdtPr>
              <w:id w:val="1472404992"/>
              <w:placeholder>
                <w:docPart w:val="14C5FF56DC3B6241AE255FCFA20EB2C6"/>
              </w:placeholder>
              <w:temporary/>
              <w:showingPlcHdr/>
              <w15:appearance w15:val="hidden"/>
            </w:sdtPr>
            <w:sdtContent>
              <w:p w14:paraId="0CAC22FC" w14:textId="77777777" w:rsidR="004103C0" w:rsidRPr="002F19EC" w:rsidRDefault="004103C0" w:rsidP="004103C0">
                <w:pPr>
                  <w:pStyle w:val="Kop5"/>
                </w:pPr>
                <w:r w:rsidRPr="002F19EC">
                  <w:rPr>
                    <w:lang w:bidi="nl-NL"/>
                  </w:rPr>
                  <w:t>Bedrijfsnaam / Plaats / Datum</w:t>
                </w:r>
              </w:p>
            </w:sdtContent>
          </w:sdt>
          <w:sdt>
            <w:sdtPr>
              <w:id w:val="1324927805"/>
              <w:placeholder>
                <w:docPart w:val="55E17DF667C04645B22D37F7D1B700C8"/>
              </w:placeholder>
              <w:temporary/>
              <w:showingPlcHdr/>
              <w15:appearance w15:val="hidden"/>
            </w:sdtPr>
            <w:sdtEndPr>
              <w:rPr>
                <w:rStyle w:val="Tekensvoorfunctieomschrijving"/>
              </w:rPr>
            </w:sdtEndPr>
            <w:sdtContent>
              <w:p w14:paraId="42C6D6DE" w14:textId="77777777" w:rsidR="006C2DFF" w:rsidRPr="002F19EC" w:rsidRDefault="00A6425D" w:rsidP="00A6425D">
                <w:pPr>
                  <w:pStyle w:val="Functieomschrijving"/>
                  <w:rPr>
                    <w:rStyle w:val="Tekensvoorfunctieomschrijving"/>
                  </w:rPr>
                </w:pPr>
                <w:r w:rsidRPr="002F19EC">
                  <w:rPr>
                    <w:rStyle w:val="Tekensvoorfunctieomschrijving"/>
                    <w:lang w:bidi="nl-NL"/>
                  </w:rPr>
                  <w:t xml:space="preserve">Korte beschrijving van uw rol binnen het bedrijf. </w:t>
                </w:r>
                <w:r w:rsidRPr="00E6480E">
                  <w:rPr>
                    <w:rStyle w:val="Tekensvoorfunctieomschrijving"/>
                    <w:lang w:val="en-US" w:bidi="nl-NL"/>
                  </w:rPr>
                  <w:t xml:space="preserve">Lorem ipsum dolor sit amet, consectetur adipiscing elit. </w:t>
                </w:r>
                <w:r w:rsidRPr="002F19EC">
                  <w:rPr>
                    <w:rStyle w:val="Tekensvoorfunctieomschrijving"/>
                    <w:lang w:bidi="nl-NL"/>
                  </w:rPr>
                  <w:t>Etiam aliquet eu mi quis lacinia.</w:t>
                </w:r>
              </w:p>
            </w:sdtContent>
          </w:sdt>
          <w:sdt>
            <w:sdtPr>
              <w:id w:val="-771928052"/>
              <w:placeholder>
                <w:docPart w:val="75FC603F71F14247A9E4FEB0C222F072"/>
              </w:placeholder>
              <w:temporary/>
              <w:showingPlcHdr/>
              <w15:appearance w15:val="hidden"/>
            </w:sdtPr>
            <w:sdtContent>
              <w:p w14:paraId="612DDAC3" w14:textId="77777777" w:rsidR="00A6425D" w:rsidRPr="002F19EC" w:rsidRDefault="00A6425D" w:rsidP="00A6425D">
                <w:pPr>
                  <w:pStyle w:val="Lijstopsomteken"/>
                </w:pPr>
                <w:r w:rsidRPr="002F19EC">
                  <w:rPr>
                    <w:lang w:bidi="nl-NL"/>
                  </w:rPr>
                  <w:t>Opsomming van functie-eisen</w:t>
                </w:r>
              </w:p>
              <w:p w14:paraId="372E5C0F" w14:textId="77777777" w:rsidR="00A6425D" w:rsidRPr="002F19EC" w:rsidRDefault="00A6425D" w:rsidP="00A6425D">
                <w:pPr>
                  <w:pStyle w:val="Lijstopsomteken"/>
                </w:pPr>
                <w:r w:rsidRPr="002F19EC">
                  <w:rPr>
                    <w:lang w:bidi="nl-NL"/>
                  </w:rPr>
                  <w:t>Opsomming van functie-eisen</w:t>
                </w:r>
              </w:p>
              <w:p w14:paraId="088E7089" w14:textId="77777777" w:rsidR="00A6425D" w:rsidRPr="002F19EC" w:rsidRDefault="00A6425D" w:rsidP="00A6425D">
                <w:pPr>
                  <w:pStyle w:val="Lijstopsomteken"/>
                </w:pPr>
                <w:r w:rsidRPr="002F19EC">
                  <w:rPr>
                    <w:lang w:bidi="nl-NL"/>
                  </w:rPr>
                  <w:t>Opsomming van functie-eisen</w:t>
                </w:r>
              </w:p>
            </w:sdtContent>
          </w:sdt>
          <w:sdt>
            <w:sdtPr>
              <w:id w:val="-38822277"/>
              <w:placeholder>
                <w:docPart w:val="1E87D9E42540D54AA2C474C03DD8E4BF"/>
              </w:placeholder>
              <w:temporary/>
              <w:showingPlcHdr/>
              <w15:appearance w15:val="hidden"/>
            </w:sdtPr>
            <w:sdtContent>
              <w:p w14:paraId="5B7FFD60" w14:textId="77777777" w:rsidR="00A6425D" w:rsidRPr="002F19EC" w:rsidRDefault="00A6425D" w:rsidP="00A6425D">
                <w:pPr>
                  <w:pStyle w:val="Kop3"/>
                </w:pPr>
                <w:r w:rsidRPr="002F19EC">
                  <w:rPr>
                    <w:lang w:bidi="nl-NL"/>
                  </w:rPr>
                  <w:t>Functienaam hier</w:t>
                </w:r>
              </w:p>
            </w:sdtContent>
          </w:sdt>
          <w:sdt>
            <w:sdtPr>
              <w:id w:val="1164126395"/>
              <w:placeholder>
                <w:docPart w:val="1FC0A07E34C3E0498B71C3EA15079F8B"/>
              </w:placeholder>
              <w:temporary/>
              <w:showingPlcHdr/>
              <w15:appearance w15:val="hidden"/>
            </w:sdtPr>
            <w:sdtContent>
              <w:p w14:paraId="58284243" w14:textId="77777777" w:rsidR="00A6425D" w:rsidRPr="002F19EC" w:rsidRDefault="00A6425D" w:rsidP="00A6425D">
                <w:pPr>
                  <w:pStyle w:val="Kop5"/>
                </w:pPr>
                <w:r w:rsidRPr="002F19EC">
                  <w:rPr>
                    <w:lang w:bidi="nl-NL"/>
                  </w:rPr>
                  <w:t>Bedrijfsnaam / Plaats / Datum</w:t>
                </w:r>
              </w:p>
            </w:sdtContent>
          </w:sdt>
          <w:sdt>
            <w:sdtPr>
              <w:id w:val="-800615374"/>
              <w:placeholder>
                <w:docPart w:val="8A4EBCEA14EE48468E27D7D1F55FE85B"/>
              </w:placeholder>
              <w:temporary/>
              <w:showingPlcHdr/>
              <w15:appearance w15:val="hidden"/>
            </w:sdtPr>
            <w:sdtEndPr>
              <w:rPr>
                <w:rStyle w:val="Tekensvoorfunctieomschrijving"/>
              </w:rPr>
            </w:sdtEndPr>
            <w:sdtContent>
              <w:p w14:paraId="1B82DDE2" w14:textId="77777777" w:rsidR="00A6425D" w:rsidRPr="002F19EC" w:rsidRDefault="00A6425D" w:rsidP="00A6425D">
                <w:pPr>
                  <w:pStyle w:val="Functieomschrijving"/>
                  <w:rPr>
                    <w:rStyle w:val="Tekensvoorfunctieomschrijving"/>
                  </w:rPr>
                </w:pPr>
                <w:r w:rsidRPr="002F19EC">
                  <w:rPr>
                    <w:rStyle w:val="Tekensvoorfunctieomschrijving"/>
                    <w:lang w:bidi="nl-NL"/>
                  </w:rPr>
                  <w:t xml:space="preserve">Korte beschrijving van uw rol binnen het bedrijf. </w:t>
                </w:r>
                <w:r w:rsidRPr="00E6480E">
                  <w:rPr>
                    <w:rStyle w:val="Tekensvoorfunctieomschrijving"/>
                    <w:lang w:val="en-US" w:bidi="nl-NL"/>
                  </w:rPr>
                  <w:t xml:space="preserve">Lorem ipsum dolor sit amet, consectetur adipiscing elit. </w:t>
                </w:r>
                <w:r w:rsidRPr="002F19EC">
                  <w:rPr>
                    <w:rStyle w:val="Tekensvoorfunctieomschrijving"/>
                    <w:lang w:bidi="nl-NL"/>
                  </w:rPr>
                  <w:t>Etiam aliquet eu mi quis lacinia.</w:t>
                </w:r>
              </w:p>
            </w:sdtContent>
          </w:sdt>
          <w:sdt>
            <w:sdtPr>
              <w:id w:val="-1277710736"/>
              <w:placeholder>
                <w:docPart w:val="009BFC45C094774E86DA87468689B05E"/>
              </w:placeholder>
              <w:temporary/>
              <w:showingPlcHdr/>
              <w15:appearance w15:val="hidden"/>
            </w:sdtPr>
            <w:sdtContent>
              <w:p w14:paraId="0686DCE7" w14:textId="77777777" w:rsidR="00A6425D" w:rsidRPr="002F19EC" w:rsidRDefault="00A6425D" w:rsidP="00A6425D">
                <w:pPr>
                  <w:pStyle w:val="Lijstopsomteken"/>
                </w:pPr>
                <w:r w:rsidRPr="002F19EC">
                  <w:rPr>
                    <w:lang w:bidi="nl-NL"/>
                  </w:rPr>
                  <w:t>Opsomming van functie-eisen</w:t>
                </w:r>
              </w:p>
              <w:p w14:paraId="7ED54D6D" w14:textId="77777777" w:rsidR="00A6425D" w:rsidRPr="002F19EC" w:rsidRDefault="00A6425D" w:rsidP="00A6425D">
                <w:pPr>
                  <w:pStyle w:val="Lijstopsomteken"/>
                </w:pPr>
                <w:r w:rsidRPr="002F19EC">
                  <w:rPr>
                    <w:lang w:bidi="nl-NL"/>
                  </w:rPr>
                  <w:t>Opsomming van functie-eisen</w:t>
                </w:r>
              </w:p>
              <w:p w14:paraId="580841B0" w14:textId="77777777" w:rsidR="00A6425D" w:rsidRPr="002F19EC" w:rsidRDefault="00A6425D" w:rsidP="00A6425D">
                <w:pPr>
                  <w:pStyle w:val="Lijstopsomteken"/>
                </w:pPr>
                <w:r w:rsidRPr="002F19EC">
                  <w:rPr>
                    <w:lang w:bidi="nl-NL"/>
                  </w:rPr>
                  <w:t>Opsomming van functie-eisen</w:t>
                </w:r>
              </w:p>
            </w:sdtContent>
          </w:sdt>
          <w:sdt>
            <w:sdtPr>
              <w:id w:val="1154418323"/>
              <w:placeholder>
                <w:docPart w:val="D112505CC4DDBA48A2F8777879B633A1"/>
              </w:placeholder>
              <w:temporary/>
              <w:showingPlcHdr/>
              <w15:appearance w15:val="hidden"/>
            </w:sdtPr>
            <w:sdtContent>
              <w:p w14:paraId="4FCCD6C7" w14:textId="77777777" w:rsidR="00A6425D" w:rsidRPr="002F19EC" w:rsidRDefault="00A6425D" w:rsidP="00A6425D">
                <w:pPr>
                  <w:pStyle w:val="Kop3"/>
                </w:pPr>
                <w:r w:rsidRPr="002F19EC">
                  <w:rPr>
                    <w:lang w:bidi="nl-NL"/>
                  </w:rPr>
                  <w:t>Functienaam hier</w:t>
                </w:r>
              </w:p>
            </w:sdtContent>
          </w:sdt>
          <w:sdt>
            <w:sdtPr>
              <w:id w:val="-2122830913"/>
              <w:placeholder>
                <w:docPart w:val="E1F4B9887A978F44831E51F73BDA4756"/>
              </w:placeholder>
              <w:temporary/>
              <w:showingPlcHdr/>
              <w15:appearance w15:val="hidden"/>
            </w:sdtPr>
            <w:sdtContent>
              <w:p w14:paraId="005861F8" w14:textId="77777777" w:rsidR="00A6425D" w:rsidRPr="002F19EC" w:rsidRDefault="00A6425D" w:rsidP="00A6425D">
                <w:pPr>
                  <w:pStyle w:val="Kop5"/>
                </w:pPr>
                <w:r w:rsidRPr="002F19EC">
                  <w:rPr>
                    <w:lang w:bidi="nl-NL"/>
                  </w:rPr>
                  <w:t>Bedrijfsnaam / Plaats / Datum</w:t>
                </w:r>
              </w:p>
            </w:sdtContent>
          </w:sdt>
          <w:sdt>
            <w:sdtPr>
              <w:id w:val="-1763364698"/>
              <w:placeholder>
                <w:docPart w:val="891A456107084249B4977277BFE914FA"/>
              </w:placeholder>
              <w:temporary/>
              <w:showingPlcHdr/>
              <w15:appearance w15:val="hidden"/>
            </w:sdtPr>
            <w:sdtEndPr>
              <w:rPr>
                <w:rStyle w:val="Tekensvoorfunctieomschrijving"/>
              </w:rPr>
            </w:sdtEndPr>
            <w:sdtContent>
              <w:p w14:paraId="59B31A1E" w14:textId="77777777" w:rsidR="00A6425D" w:rsidRPr="002F19EC" w:rsidRDefault="00A6425D" w:rsidP="00A6425D">
                <w:pPr>
                  <w:pStyle w:val="Functieomschrijving"/>
                  <w:rPr>
                    <w:rStyle w:val="Tekensvoorfunctieomschrijving"/>
                  </w:rPr>
                </w:pPr>
                <w:r w:rsidRPr="002F19EC">
                  <w:rPr>
                    <w:rStyle w:val="Tekensvoorfunctieomschrijving"/>
                    <w:lang w:bidi="nl-NL"/>
                  </w:rPr>
                  <w:t xml:space="preserve">Korte beschrijving van uw rol binnen het bedrijf. </w:t>
                </w:r>
                <w:r w:rsidRPr="00E6480E">
                  <w:rPr>
                    <w:rStyle w:val="Tekensvoorfunctieomschrijving"/>
                    <w:lang w:val="en-US" w:bidi="nl-NL"/>
                  </w:rPr>
                  <w:t xml:space="preserve">Lorem ipsum dolor sit amet, consectetur adipiscing elit. </w:t>
                </w:r>
                <w:r w:rsidRPr="002F19EC">
                  <w:rPr>
                    <w:rStyle w:val="Tekensvoorfunctieomschrijving"/>
                    <w:lang w:bidi="nl-NL"/>
                  </w:rPr>
                  <w:t>Etiam aliquet eu mi quis lacinia.</w:t>
                </w:r>
              </w:p>
            </w:sdtContent>
          </w:sdt>
          <w:sdt>
            <w:sdtPr>
              <w:id w:val="-1584139928"/>
              <w:placeholder>
                <w:docPart w:val="11B71770D35AEB4E8B02A35EE9124DD1"/>
              </w:placeholder>
              <w:temporary/>
              <w:showingPlcHdr/>
              <w15:appearance w15:val="hidden"/>
            </w:sdtPr>
            <w:sdtContent>
              <w:p w14:paraId="46FDE57D" w14:textId="77777777" w:rsidR="00A6425D" w:rsidRPr="002F19EC" w:rsidRDefault="00A6425D" w:rsidP="00A6425D">
                <w:pPr>
                  <w:pStyle w:val="Lijstopsomteken"/>
                </w:pPr>
                <w:r w:rsidRPr="002F19EC">
                  <w:rPr>
                    <w:lang w:bidi="nl-NL"/>
                  </w:rPr>
                  <w:t>Opsomming van functie-eisen</w:t>
                </w:r>
              </w:p>
              <w:p w14:paraId="1559C68D" w14:textId="77777777" w:rsidR="00A6425D" w:rsidRPr="002F19EC" w:rsidRDefault="00A6425D" w:rsidP="00A6425D">
                <w:pPr>
                  <w:pStyle w:val="Lijstopsomteken"/>
                </w:pPr>
                <w:r w:rsidRPr="002F19EC">
                  <w:rPr>
                    <w:lang w:bidi="nl-NL"/>
                  </w:rPr>
                  <w:t>Opsomming van functie-eisen</w:t>
                </w:r>
              </w:p>
              <w:p w14:paraId="3022D668" w14:textId="77777777" w:rsidR="00A6425D" w:rsidRPr="002F19EC" w:rsidRDefault="00A6425D" w:rsidP="00A6425D">
                <w:pPr>
                  <w:pStyle w:val="Lijstopsomteken"/>
                </w:pPr>
                <w:r w:rsidRPr="002F19EC">
                  <w:rPr>
                    <w:lang w:bidi="nl-NL"/>
                  </w:rPr>
                  <w:t>Opsomming van functie-eisen</w:t>
                </w:r>
              </w:p>
            </w:sdtContent>
          </w:sdt>
        </w:tc>
      </w:tr>
    </w:tbl>
    <w:p w14:paraId="57C15BA9" w14:textId="77777777" w:rsidR="005A20B8" w:rsidRPr="002F19EC" w:rsidRDefault="005A20B8"/>
    <w:sectPr w:rsidR="005A20B8" w:rsidRPr="002F19EC" w:rsidSect="004B6162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 w:code="9"/>
      <w:pgMar w:top="576" w:right="720" w:bottom="576" w:left="720" w:header="14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52B43" w14:textId="77777777" w:rsidR="004B6162" w:rsidRDefault="004B6162" w:rsidP="00B21D64">
      <w:pPr>
        <w:spacing w:after="0" w:line="240" w:lineRule="auto"/>
      </w:pPr>
      <w:r>
        <w:separator/>
      </w:r>
    </w:p>
  </w:endnote>
  <w:endnote w:type="continuationSeparator" w:id="0">
    <w:p w14:paraId="6002C18F" w14:textId="77777777" w:rsidR="004B6162" w:rsidRDefault="004B6162" w:rsidP="00B2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F843F" w14:textId="77777777" w:rsidR="00E6480E" w:rsidRDefault="00E6480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7C323" w14:textId="77777777" w:rsidR="00A96376" w:rsidRDefault="00A96376">
    <w:pPr>
      <w:pStyle w:val="Voettekst"/>
    </w:pPr>
    <w:r>
      <w:rPr>
        <w:noProof/>
        <w:lang w:bidi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FC9690" wp14:editId="6528D90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12000" cy="365760"/>
              <wp:effectExtent l="0" t="0" r="0" b="0"/>
              <wp:wrapNone/>
              <wp:docPr id="128" name="Rechthoek 8">
                <a:extLst xmlns:a="http://schemas.openxmlformats.org/drawingml/2006/main">
                  <a:ext uri="{FF2B5EF4-FFF2-40B4-BE49-F238E27FC236}">
                    <a16:creationId xmlns:a16="http://schemas.microsoft.com/office/drawing/2014/main" id="{F294C76A-149D-471C-83B1-CB21461C2CF0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00" cy="36576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8052DF" id="Rechthoek 8" o:spid="_x0000_s1026" alt="&quot;&quot;" style="position:absolute;margin-left:0;margin-top:0;width:615.1pt;height:28.8pt;z-index:251659264;visibility:visible;mso-wrap-style:square;mso-width-percent:100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100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" fillcolor="#cdedda [3207]" stroked="f" strokeweight="1pt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F93CF" w14:textId="77777777" w:rsidR="00E6480E" w:rsidRDefault="00E648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012FD" w14:textId="77777777" w:rsidR="004B6162" w:rsidRDefault="004B6162" w:rsidP="00B21D64">
      <w:pPr>
        <w:spacing w:after="0" w:line="240" w:lineRule="auto"/>
      </w:pPr>
      <w:r>
        <w:separator/>
      </w:r>
    </w:p>
  </w:footnote>
  <w:footnote w:type="continuationSeparator" w:id="0">
    <w:p w14:paraId="50099DDF" w14:textId="77777777" w:rsidR="004B6162" w:rsidRDefault="004B6162" w:rsidP="00B2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A60C" w14:textId="77777777" w:rsidR="00E6480E" w:rsidRDefault="00E6480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04FFF" w14:textId="77777777" w:rsidR="00B21D64" w:rsidRDefault="00997E86">
    <w:pPr>
      <w:pStyle w:val="Koptekst"/>
    </w:pPr>
    <w:r>
      <w:rPr>
        <w:noProof/>
        <w:lang w:bidi="nl-NL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43D79200" wp14:editId="4008E9C2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94581" cy="4151213"/>
              <wp:effectExtent l="0" t="0" r="2540" b="1905"/>
              <wp:wrapNone/>
              <wp:docPr id="129" name="Groep 1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4581" cy="4151213"/>
                        <a:chOff x="-1" y="0"/>
                        <a:chExt cx="7794581" cy="4151104"/>
                      </a:xfrm>
                    </wpg:grpSpPr>
                    <wps:wsp>
                      <wps:cNvPr id="2" name="Rechthoek 2">
                        <a:extLst>
                          <a:ext uri="{FF2B5EF4-FFF2-40B4-BE49-F238E27FC236}">
                            <a16:creationId xmlns:a16="http://schemas.microsoft.com/office/drawing/2014/main" id="{326EC125-E93E-40BE-B55C-6E23058151C4}"/>
                          </a:ext>
                        </a:extLst>
                      </wps:cNvPr>
                      <wps:cNvSpPr/>
                      <wps:spPr>
                        <a:xfrm>
                          <a:off x="2762250" y="1781175"/>
                          <a:ext cx="5032330" cy="124029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  <wps:wsp>
                      <wps:cNvPr id="3" name="Rechthoek 3">
                        <a:extLst>
                          <a:ext uri="{FF2B5EF4-FFF2-40B4-BE49-F238E27FC236}">
                            <a16:creationId xmlns:a16="http://schemas.microsoft.com/office/drawing/2014/main" id="{4998032C-AD94-4468-92AD-813C55441BE0}"/>
                          </a:ext>
                        </a:extLst>
                      </wps:cNvPr>
                      <wps:cNvSpPr/>
                      <wps:spPr>
                        <a:xfrm>
                          <a:off x="-1" y="1781012"/>
                          <a:ext cx="2752725" cy="23700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  <wps:wsp>
                      <wps:cNvPr id="1" name="Rechthoek 4">
                        <a:extLst>
                          <a:ext uri="{FF2B5EF4-FFF2-40B4-BE49-F238E27FC236}">
                            <a16:creationId xmlns:a16="http://schemas.microsoft.com/office/drawing/2014/main" id="{7BC5FE86-2E8F-4B97-849C-CBEFA6E48077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790250" cy="1802182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98E183" id="Groep 129" o:spid="_x0000_s1026" alt="&quot;&quot;" style="position:absolute;margin-left:0;margin-top:0;width:613.75pt;height:326.85pt;z-index:251655168;mso-width-percent:1000;mso-position-horizontal:center;mso-position-horizontal-relative:page;mso-position-vertical:top;mso-position-vertical-relative:page;mso-width-percent:1000;mso-height-relative:margin" coordorigin="" coordsize="77945,415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">
              <v:rect id="Rechthoek 2" o:spid="_x0000_s1027" style="position:absolute;left:27622;top:17811;width:50323;height:12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" fillcolor="#cdedda [3207]" stroked="f" strokeweight="1pt"/>
              <v:rect id="Rechthoek 3" o:spid="_x0000_s1028" style="position:absolute;top:17810;width:27527;height:237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" fillcolor="#f2f2f2 [3052]" stroked="f" strokeweight="1pt"/>
              <v:rect id="Rechthoek 4" o:spid="_x0000_s1029" style="position:absolute;width:77902;height:180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" fillcolor="#1d3251 [3204]" stroked="f" strokeweight="1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F294" w14:textId="77777777" w:rsidR="00E6480E" w:rsidRDefault="00E6480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1200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551D8A"/>
    <w:multiLevelType w:val="multilevel"/>
    <w:tmpl w:val="9D984FD2"/>
    <w:styleLink w:val="BullettedList"/>
    <w:lvl w:ilvl="0">
      <w:start w:val="1"/>
      <w:numFmt w:val="bullet"/>
      <w:pStyle w:val="Lijstopsomteken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F3C8C"/>
    <w:multiLevelType w:val="hybridMultilevel"/>
    <w:tmpl w:val="FCEEF7F8"/>
    <w:lvl w:ilvl="0" w:tplc="77546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0C8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86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DA2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C1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60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B86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6E6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060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3CF2105"/>
    <w:multiLevelType w:val="multilevel"/>
    <w:tmpl w:val="9D984FD2"/>
    <w:numStyleLink w:val="BullettedList"/>
  </w:abstractNum>
  <w:abstractNum w:abstractNumId="4" w15:restartNumberingAfterBreak="0">
    <w:nsid w:val="446E678A"/>
    <w:multiLevelType w:val="hybridMultilevel"/>
    <w:tmpl w:val="E6087126"/>
    <w:lvl w:ilvl="0" w:tplc="235CF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B66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544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80D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90C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741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7E5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806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047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ABF53FB"/>
    <w:multiLevelType w:val="hybridMultilevel"/>
    <w:tmpl w:val="FFB43984"/>
    <w:lvl w:ilvl="0" w:tplc="D8360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E04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369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526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600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10E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4A2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323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A46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CE33E73"/>
    <w:multiLevelType w:val="hybridMultilevel"/>
    <w:tmpl w:val="F54E6F12"/>
    <w:lvl w:ilvl="0" w:tplc="8578F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CE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CB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0B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AE5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F0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E6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12E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A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D80277C"/>
    <w:multiLevelType w:val="hybridMultilevel"/>
    <w:tmpl w:val="F7B22D9A"/>
    <w:lvl w:ilvl="0" w:tplc="F9EA2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C45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6EF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AC1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92E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D6F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6EE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F00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0ED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FE02EA9"/>
    <w:multiLevelType w:val="hybridMultilevel"/>
    <w:tmpl w:val="944CC1F4"/>
    <w:lvl w:ilvl="0" w:tplc="345E8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1CE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242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961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B0C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C9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6EB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6A9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F43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33609196">
    <w:abstractNumId w:val="6"/>
  </w:num>
  <w:num w:numId="2" w16cid:durableId="687096364">
    <w:abstractNumId w:val="8"/>
  </w:num>
  <w:num w:numId="3" w16cid:durableId="269435991">
    <w:abstractNumId w:val="5"/>
  </w:num>
  <w:num w:numId="4" w16cid:durableId="1448042205">
    <w:abstractNumId w:val="2"/>
  </w:num>
  <w:num w:numId="5" w16cid:durableId="509179854">
    <w:abstractNumId w:val="4"/>
  </w:num>
  <w:num w:numId="6" w16cid:durableId="1590384571">
    <w:abstractNumId w:val="7"/>
  </w:num>
  <w:num w:numId="7" w16cid:durableId="1349911529">
    <w:abstractNumId w:val="0"/>
  </w:num>
  <w:num w:numId="8" w16cid:durableId="1280331197">
    <w:abstractNumId w:val="1"/>
  </w:num>
  <w:num w:numId="9" w16cid:durableId="61875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removePersonalInformation/>
  <w:removeDateAndTime/>
  <w:attachedTemplate r:id="rId1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D8"/>
    <w:rsid w:val="000161E1"/>
    <w:rsid w:val="00021303"/>
    <w:rsid w:val="000C1194"/>
    <w:rsid w:val="00107E81"/>
    <w:rsid w:val="00114258"/>
    <w:rsid w:val="001306D8"/>
    <w:rsid w:val="00144072"/>
    <w:rsid w:val="0021475C"/>
    <w:rsid w:val="002F19EC"/>
    <w:rsid w:val="003C0BB5"/>
    <w:rsid w:val="004067B9"/>
    <w:rsid w:val="00406E93"/>
    <w:rsid w:val="004103C0"/>
    <w:rsid w:val="00452292"/>
    <w:rsid w:val="004865C2"/>
    <w:rsid w:val="004B4147"/>
    <w:rsid w:val="004B6162"/>
    <w:rsid w:val="00552F9B"/>
    <w:rsid w:val="005636A7"/>
    <w:rsid w:val="005A20B8"/>
    <w:rsid w:val="005B7DB3"/>
    <w:rsid w:val="0061400D"/>
    <w:rsid w:val="00621B5C"/>
    <w:rsid w:val="006C2DFF"/>
    <w:rsid w:val="007571B5"/>
    <w:rsid w:val="007772B1"/>
    <w:rsid w:val="008424CE"/>
    <w:rsid w:val="00890F1A"/>
    <w:rsid w:val="008E2197"/>
    <w:rsid w:val="00997E86"/>
    <w:rsid w:val="009B7D45"/>
    <w:rsid w:val="00A213D2"/>
    <w:rsid w:val="00A21AF8"/>
    <w:rsid w:val="00A6425D"/>
    <w:rsid w:val="00A96376"/>
    <w:rsid w:val="00B03ED5"/>
    <w:rsid w:val="00B21D64"/>
    <w:rsid w:val="00B73E22"/>
    <w:rsid w:val="00BB7CE4"/>
    <w:rsid w:val="00BC33C3"/>
    <w:rsid w:val="00BF0DAF"/>
    <w:rsid w:val="00C05345"/>
    <w:rsid w:val="00C344AA"/>
    <w:rsid w:val="00C37B1A"/>
    <w:rsid w:val="00C777FF"/>
    <w:rsid w:val="00CD2FD2"/>
    <w:rsid w:val="00D12DFD"/>
    <w:rsid w:val="00D62B7E"/>
    <w:rsid w:val="00E6480E"/>
    <w:rsid w:val="00FC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423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62626" w:themeColor="text1" w:themeTint="D9"/>
        <w:sz w:val="18"/>
        <w:szCs w:val="18"/>
        <w:lang w:val="nl-NL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161E1"/>
  </w:style>
  <w:style w:type="paragraph" w:styleId="Kop1">
    <w:name w:val="heading 1"/>
    <w:basedOn w:val="Standaard"/>
    <w:next w:val="Standaard"/>
    <w:link w:val="Kop1Char"/>
    <w:uiPriority w:val="9"/>
    <w:qFormat/>
    <w:rsid w:val="004865C2"/>
    <w:pPr>
      <w:keepNext/>
      <w:keepLines/>
      <w:outlineLvl w:val="0"/>
    </w:pPr>
    <w:rPr>
      <w:rFonts w:eastAsiaTheme="majorEastAsia" w:cstheme="majorBidi"/>
      <w:caps/>
      <w:color w:val="1D3251" w:themeColor="accent1"/>
      <w:spacing w:val="12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E2197"/>
    <w:pPr>
      <w:keepNext/>
      <w:keepLines/>
      <w:spacing w:after="0"/>
      <w:outlineLvl w:val="1"/>
    </w:pPr>
    <w:rPr>
      <w:rFonts w:eastAsiaTheme="majorEastAsia" w:cstheme="majorBidi"/>
      <w:color w:val="1D3251" w:themeColor="accent1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52F9B"/>
    <w:pPr>
      <w:keepNext/>
      <w:keepLines/>
      <w:outlineLvl w:val="2"/>
    </w:pPr>
    <w:rPr>
      <w:rFonts w:eastAsiaTheme="majorEastAsia" w:cstheme="majorBidi"/>
      <w:color w:val="1D3251" w:themeColor="accent1"/>
      <w:sz w:val="22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52F9B"/>
    <w:pPr>
      <w:keepNext/>
      <w:keepLines/>
      <w:spacing w:after="0"/>
      <w:outlineLvl w:val="3"/>
    </w:pPr>
    <w:rPr>
      <w:rFonts w:eastAsiaTheme="majorEastAsia" w:cstheme="majorBidi"/>
      <w:i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103C0"/>
    <w:pPr>
      <w:keepNext/>
      <w:keepLines/>
      <w:outlineLvl w:val="4"/>
    </w:pPr>
    <w:rPr>
      <w:rFonts w:eastAsiaTheme="majorEastAsia" w:cstheme="majorBidi"/>
      <w:i/>
      <w:color w:val="15253C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B21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161E1"/>
  </w:style>
  <w:style w:type="paragraph" w:styleId="Voettekst">
    <w:name w:val="footer"/>
    <w:basedOn w:val="Standaard"/>
    <w:link w:val="VoettekstChar"/>
    <w:uiPriority w:val="99"/>
    <w:semiHidden/>
    <w:rsid w:val="00B21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161E1"/>
  </w:style>
  <w:style w:type="paragraph" w:styleId="Lijstalinea">
    <w:name w:val="List Paragraph"/>
    <w:basedOn w:val="Standaard"/>
    <w:uiPriority w:val="34"/>
    <w:semiHidden/>
    <w:rsid w:val="00B21D6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elraster">
    <w:name w:val="Table Grid"/>
    <w:basedOn w:val="Standaardtabel"/>
    <w:uiPriority w:val="39"/>
    <w:rsid w:val="00997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890F1A"/>
    <w:rPr>
      <w:color w:val="808080"/>
    </w:rPr>
  </w:style>
  <w:style w:type="paragraph" w:customStyle="1" w:styleId="Logo">
    <w:name w:val="Logo"/>
    <w:basedOn w:val="Standaard"/>
    <w:link w:val="Tekensvoorlogo"/>
    <w:uiPriority w:val="12"/>
    <w:qFormat/>
    <w:rsid w:val="00890F1A"/>
    <w:pPr>
      <w:spacing w:after="0" w:line="240" w:lineRule="auto"/>
    </w:pPr>
    <w:rPr>
      <w:b/>
      <w:caps/>
      <w:color w:val="FFFFFF" w:themeColor="background1"/>
      <w:sz w:val="108"/>
    </w:rPr>
  </w:style>
  <w:style w:type="paragraph" w:styleId="Titel">
    <w:name w:val="Title"/>
    <w:basedOn w:val="Standaard"/>
    <w:next w:val="Standaard"/>
    <w:link w:val="TitelChar"/>
    <w:uiPriority w:val="10"/>
    <w:qFormat/>
    <w:rsid w:val="00A21AF8"/>
    <w:pPr>
      <w:spacing w:before="360" w:after="120" w:line="192" w:lineRule="auto"/>
    </w:pPr>
    <w:rPr>
      <w:rFonts w:asciiTheme="majorHAnsi" w:eastAsiaTheme="majorEastAsia" w:hAnsiTheme="majorHAnsi" w:cstheme="majorBidi"/>
      <w:color w:val="CDEDDA" w:themeColor="accent4"/>
      <w:kern w:val="28"/>
      <w:sz w:val="44"/>
      <w:szCs w:val="56"/>
    </w:rPr>
  </w:style>
  <w:style w:type="character" w:customStyle="1" w:styleId="Tekensvoorlogo">
    <w:name w:val="Tekens voor logo"/>
    <w:basedOn w:val="Standaardalinea-lettertype"/>
    <w:link w:val="Logo"/>
    <w:uiPriority w:val="12"/>
    <w:rsid w:val="000161E1"/>
    <w:rPr>
      <w:b/>
      <w:caps/>
      <w:color w:val="FFFFFF" w:themeColor="background1"/>
      <w:sz w:val="108"/>
    </w:rPr>
  </w:style>
  <w:style w:type="character" w:customStyle="1" w:styleId="TitelChar">
    <w:name w:val="Titel Char"/>
    <w:basedOn w:val="Standaardalinea-lettertype"/>
    <w:link w:val="Titel"/>
    <w:uiPriority w:val="10"/>
    <w:rsid w:val="00A21AF8"/>
    <w:rPr>
      <w:rFonts w:asciiTheme="majorHAnsi" w:eastAsiaTheme="majorEastAsia" w:hAnsiTheme="majorHAnsi" w:cstheme="majorBidi"/>
      <w:color w:val="CDEDDA" w:themeColor="accent4"/>
      <w:kern w:val="28"/>
      <w:sz w:val="44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21AF8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CDEDDA" w:themeColor="accent4"/>
      <w:sz w:val="44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21AF8"/>
    <w:rPr>
      <w:rFonts w:asciiTheme="majorHAnsi" w:eastAsiaTheme="minorEastAsia" w:hAnsiTheme="majorHAnsi"/>
      <w:color w:val="CDEDDA" w:themeColor="accent4"/>
      <w:sz w:val="44"/>
      <w:szCs w:val="22"/>
    </w:rPr>
  </w:style>
  <w:style w:type="paragraph" w:customStyle="1" w:styleId="Functie">
    <w:name w:val="Functie"/>
    <w:basedOn w:val="Standaard"/>
    <w:link w:val="Tekensvoorfunctie"/>
    <w:uiPriority w:val="13"/>
    <w:qFormat/>
    <w:rsid w:val="00A21AF8"/>
    <w:pPr>
      <w:spacing w:after="0" w:line="240" w:lineRule="auto"/>
    </w:pPr>
    <w:rPr>
      <w:color w:val="FFFFFF" w:themeColor="background1"/>
      <w:spacing w:val="120"/>
      <w:sz w:val="21"/>
    </w:rPr>
  </w:style>
  <w:style w:type="character" w:customStyle="1" w:styleId="Kop1Char">
    <w:name w:val="Kop 1 Char"/>
    <w:basedOn w:val="Standaardalinea-lettertype"/>
    <w:link w:val="Kop1"/>
    <w:uiPriority w:val="9"/>
    <w:rsid w:val="004865C2"/>
    <w:rPr>
      <w:rFonts w:eastAsiaTheme="majorEastAsia" w:cstheme="majorBidi"/>
      <w:caps/>
      <w:color w:val="1D3251" w:themeColor="accent1"/>
      <w:spacing w:val="120"/>
      <w:sz w:val="32"/>
      <w:szCs w:val="32"/>
    </w:rPr>
  </w:style>
  <w:style w:type="character" w:customStyle="1" w:styleId="Tekensvoorfunctie">
    <w:name w:val="Tekens voor functie"/>
    <w:basedOn w:val="Standaardalinea-lettertype"/>
    <w:link w:val="Functie"/>
    <w:uiPriority w:val="13"/>
    <w:rsid w:val="000161E1"/>
    <w:rPr>
      <w:color w:val="FFFFFF" w:themeColor="background1"/>
      <w:spacing w:val="120"/>
      <w:sz w:val="21"/>
    </w:rPr>
  </w:style>
  <w:style w:type="paragraph" w:customStyle="1" w:styleId="Inleiding">
    <w:name w:val="Inleiding"/>
    <w:basedOn w:val="Standaard"/>
    <w:link w:val="Tekensvoorinleiding"/>
    <w:uiPriority w:val="15"/>
    <w:qFormat/>
    <w:rsid w:val="00D12DFD"/>
    <w:pPr>
      <w:ind w:right="288"/>
    </w:pPr>
    <w:rPr>
      <w:i/>
      <w:color w:val="1D3251" w:themeColor="accent5" w:themeShade="40"/>
      <w:sz w:val="28"/>
    </w:rPr>
  </w:style>
  <w:style w:type="paragraph" w:customStyle="1" w:styleId="Contact">
    <w:name w:val="Contact"/>
    <w:basedOn w:val="Standaard"/>
    <w:link w:val="Tekensvoorcontact"/>
    <w:uiPriority w:val="14"/>
    <w:qFormat/>
    <w:rsid w:val="002F19EC"/>
    <w:pPr>
      <w:spacing w:before="40" w:after="40" w:line="240" w:lineRule="auto"/>
    </w:pPr>
    <w:rPr>
      <w:rFonts w:asciiTheme="majorHAnsi" w:hAnsiTheme="majorHAnsi"/>
      <w:sz w:val="20"/>
    </w:rPr>
  </w:style>
  <w:style w:type="character" w:customStyle="1" w:styleId="Tekensvoorinleiding">
    <w:name w:val="Tekens voor inleiding"/>
    <w:basedOn w:val="Standaardalinea-lettertype"/>
    <w:link w:val="Inleiding"/>
    <w:uiPriority w:val="15"/>
    <w:rsid w:val="000161E1"/>
    <w:rPr>
      <w:i/>
      <w:color w:val="1D3251" w:themeColor="accent5" w:themeShade="40"/>
      <w:sz w:val="28"/>
    </w:rPr>
  </w:style>
  <w:style w:type="paragraph" w:customStyle="1" w:styleId="Vaardigheid">
    <w:name w:val="Vaardigheid"/>
    <w:basedOn w:val="Standaard"/>
    <w:link w:val="Tekensvoorvaardigheid"/>
    <w:uiPriority w:val="17"/>
    <w:qFormat/>
    <w:rsid w:val="008E2197"/>
    <w:pPr>
      <w:spacing w:after="0" w:line="240" w:lineRule="auto"/>
      <w:jc w:val="center"/>
    </w:pPr>
    <w:rPr>
      <w:kern w:val="24"/>
    </w:rPr>
  </w:style>
  <w:style w:type="character" w:customStyle="1" w:styleId="Tekensvoorcontact">
    <w:name w:val="Tekens voor contact"/>
    <w:basedOn w:val="Standaardalinea-lettertype"/>
    <w:link w:val="Contact"/>
    <w:uiPriority w:val="14"/>
    <w:rsid w:val="002F19EC"/>
    <w:rPr>
      <w:rFonts w:asciiTheme="majorHAnsi" w:hAnsiTheme="majorHAnsi"/>
      <w:sz w:val="20"/>
    </w:rPr>
  </w:style>
  <w:style w:type="paragraph" w:customStyle="1" w:styleId="Vaardigheidsscore">
    <w:name w:val="Vaardigheidsscore"/>
    <w:basedOn w:val="Standaard"/>
    <w:link w:val="Tekensvoorvaardigheidsscore"/>
    <w:uiPriority w:val="16"/>
    <w:qFormat/>
    <w:rsid w:val="008E2197"/>
    <w:pPr>
      <w:jc w:val="center"/>
    </w:pPr>
    <w:rPr>
      <w:rFonts w:asciiTheme="majorHAnsi" w:hAnsiTheme="majorHAnsi"/>
      <w:color w:val="CDEDDA" w:themeColor="accent4"/>
      <w:kern w:val="24"/>
    </w:rPr>
  </w:style>
  <w:style w:type="character" w:customStyle="1" w:styleId="Tekensvoorvaardigheid">
    <w:name w:val="Tekens voor vaardigheid"/>
    <w:basedOn w:val="Standaardalinea-lettertype"/>
    <w:link w:val="Vaardigheid"/>
    <w:uiPriority w:val="17"/>
    <w:rsid w:val="000161E1"/>
    <w:rPr>
      <w:kern w:val="24"/>
    </w:rPr>
  </w:style>
  <w:style w:type="character" w:customStyle="1" w:styleId="Kop2Char">
    <w:name w:val="Kop 2 Char"/>
    <w:basedOn w:val="Standaardalinea-lettertype"/>
    <w:link w:val="Kop2"/>
    <w:uiPriority w:val="9"/>
    <w:rsid w:val="008E2197"/>
    <w:rPr>
      <w:rFonts w:eastAsiaTheme="majorEastAsia" w:cstheme="majorBidi"/>
      <w:color w:val="1D3251" w:themeColor="accent1"/>
      <w:sz w:val="22"/>
      <w:szCs w:val="26"/>
    </w:rPr>
  </w:style>
  <w:style w:type="character" w:customStyle="1" w:styleId="Tekensvoorvaardigheidsscore">
    <w:name w:val="Tekens voor vaardigheidsscore"/>
    <w:basedOn w:val="Standaardalinea-lettertype"/>
    <w:link w:val="Vaardigheidsscore"/>
    <w:uiPriority w:val="16"/>
    <w:rsid w:val="000161E1"/>
    <w:rPr>
      <w:rFonts w:asciiTheme="majorHAnsi" w:hAnsiTheme="majorHAnsi"/>
      <w:color w:val="CDEDDA" w:themeColor="accent4"/>
      <w:kern w:val="24"/>
    </w:rPr>
  </w:style>
  <w:style w:type="character" w:customStyle="1" w:styleId="Kop3Char">
    <w:name w:val="Kop 3 Char"/>
    <w:basedOn w:val="Standaardalinea-lettertype"/>
    <w:link w:val="Kop3"/>
    <w:uiPriority w:val="9"/>
    <w:rsid w:val="00552F9B"/>
    <w:rPr>
      <w:rFonts w:eastAsiaTheme="majorEastAsia" w:cstheme="majorBidi"/>
      <w:color w:val="1D3251" w:themeColor="accent1"/>
      <w:sz w:val="22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552F9B"/>
    <w:rPr>
      <w:rFonts w:eastAsiaTheme="majorEastAsia" w:cstheme="majorBidi"/>
      <w:i/>
      <w:iCs/>
    </w:rPr>
  </w:style>
  <w:style w:type="character" w:customStyle="1" w:styleId="Kop5Char">
    <w:name w:val="Kop 5 Char"/>
    <w:basedOn w:val="Standaardalinea-lettertype"/>
    <w:link w:val="Kop5"/>
    <w:uiPriority w:val="9"/>
    <w:rsid w:val="004103C0"/>
    <w:rPr>
      <w:rFonts w:eastAsiaTheme="majorEastAsia" w:cstheme="majorBidi"/>
      <w:i/>
      <w:color w:val="15253C" w:themeColor="accent1" w:themeShade="BF"/>
    </w:rPr>
  </w:style>
  <w:style w:type="paragraph" w:styleId="Lijstopsomteken">
    <w:name w:val="List Bullet"/>
    <w:basedOn w:val="Standaard"/>
    <w:uiPriority w:val="99"/>
    <w:qFormat/>
    <w:rsid w:val="00A6425D"/>
    <w:pPr>
      <w:numPr>
        <w:numId w:val="9"/>
      </w:numPr>
      <w:contextualSpacing/>
    </w:pPr>
  </w:style>
  <w:style w:type="numbering" w:customStyle="1" w:styleId="BullettedList">
    <w:name w:val="BullettedList"/>
    <w:uiPriority w:val="99"/>
    <w:rsid w:val="00A6425D"/>
    <w:pPr>
      <w:numPr>
        <w:numId w:val="8"/>
      </w:numPr>
    </w:pPr>
  </w:style>
  <w:style w:type="paragraph" w:customStyle="1" w:styleId="Functieomschrijving">
    <w:name w:val="Functieomschrijving"/>
    <w:basedOn w:val="Standaard"/>
    <w:link w:val="Tekensvoorfunctieomschrijving"/>
    <w:uiPriority w:val="18"/>
    <w:qFormat/>
    <w:rsid w:val="00A6425D"/>
    <w:pPr>
      <w:spacing w:after="0"/>
    </w:pPr>
  </w:style>
  <w:style w:type="character" w:customStyle="1" w:styleId="Tekensvoorfunctieomschrijving">
    <w:name w:val="Tekens voor functieomschrijving"/>
    <w:basedOn w:val="Standaardalinea-lettertype"/>
    <w:link w:val="Functieomschrijving"/>
    <w:uiPriority w:val="18"/>
    <w:rsid w:val="00016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sv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image" Target="media/image16.png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sv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image" Target="media/image15.png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svg"/><Relationship Id="rId28" Type="http://schemas.openxmlformats.org/officeDocument/2006/relationships/header" Target="header1.xml"/><Relationship Id="rId36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sv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footer" Target="footer1.xml"/><Relationship Id="rId35" Type="http://schemas.openxmlformats.org/officeDocument/2006/relationships/glossaryDocument" Target="glossary/document.xml"/><Relationship Id="rId8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nne/Library/Containers/com.microsoft.Word/Data/Library/Application%20Support/Microsoft/Office/16.0/DTS/Search/%7b9F3D0EAC-5201-E54C-9BBB-A76A72313010%7dtf11659642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BD267CF8BC76418716B61EF059FD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EC57DB-409F-8442-B72A-1AF98EA9DBC4}"/>
      </w:docPartPr>
      <w:docPartBody>
        <w:p w:rsidR="00000000" w:rsidRDefault="00000000">
          <w:pPr>
            <w:pStyle w:val="7BBD267CF8BC76418716B61EF059FD40"/>
          </w:pPr>
          <w:r w:rsidRPr="002F19EC">
            <w:rPr>
              <w:lang w:bidi="nl-NL"/>
            </w:rPr>
            <w:t>Menna</w:t>
          </w:r>
        </w:p>
      </w:docPartBody>
    </w:docPart>
    <w:docPart>
      <w:docPartPr>
        <w:name w:val="16ADF17EC07DC047A1FCCD6A6E14B4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E2D92D-D265-7F49-93B3-A72DDD4BF962}"/>
      </w:docPartPr>
      <w:docPartBody>
        <w:p w:rsidR="00000000" w:rsidRDefault="00000000">
          <w:pPr>
            <w:pStyle w:val="16ADF17EC07DC047A1FCCD6A6E14B4CD"/>
          </w:pPr>
          <w:r w:rsidRPr="002F19EC">
            <w:rPr>
              <w:lang w:bidi="nl-NL"/>
            </w:rPr>
            <w:t>Schol</w:t>
          </w:r>
        </w:p>
      </w:docPartBody>
    </w:docPart>
    <w:docPart>
      <w:docPartPr>
        <w:name w:val="07E7E645E76A7A4195F3E8F2E07F0A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772A71-599D-3948-B7CE-C0444348DE7F}"/>
      </w:docPartPr>
      <w:docPartBody>
        <w:p w:rsidR="00000000" w:rsidRDefault="00000000">
          <w:pPr>
            <w:pStyle w:val="07E7E645E76A7A4195F3E8F2E07F0A71"/>
          </w:pPr>
          <w:r w:rsidRPr="002F19EC">
            <w:rPr>
              <w:lang w:bidi="nl-NL"/>
            </w:rPr>
            <w:t>BEROEPSTITEL</w:t>
          </w:r>
        </w:p>
      </w:docPartBody>
    </w:docPart>
    <w:docPart>
      <w:docPartPr>
        <w:name w:val="3BB7C293B002B9428737BF21D00819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E89048-C0AA-C840-B401-CF411A081CC3}"/>
      </w:docPartPr>
      <w:docPartBody>
        <w:p w:rsidR="00000000" w:rsidRDefault="00000000">
          <w:pPr>
            <w:pStyle w:val="3BB7C293B002B9428737BF21D00819BC"/>
          </w:pPr>
          <w:r w:rsidRPr="002F19EC">
            <w:rPr>
              <w:lang w:bidi="nl-NL"/>
            </w:rPr>
            <w:t>Telefoon</w:t>
          </w:r>
        </w:p>
      </w:docPartBody>
    </w:docPart>
    <w:docPart>
      <w:docPartPr>
        <w:name w:val="EAA76470AB912940A56F78AD36639D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1CA296-0BA3-1C49-B4F8-85C92FFCCA3D}"/>
      </w:docPartPr>
      <w:docPartBody>
        <w:p w:rsidR="00000000" w:rsidRDefault="00000000">
          <w:pPr>
            <w:pStyle w:val="EAA76470AB912940A56F78AD36639D51"/>
          </w:pPr>
          <w:r w:rsidRPr="002F19EC">
            <w:rPr>
              <w:lang w:bidi="nl-NL"/>
            </w:rPr>
            <w:t>OVER MIJ</w:t>
          </w:r>
        </w:p>
      </w:docPartBody>
    </w:docPart>
    <w:docPart>
      <w:docPartPr>
        <w:name w:val="6E2E7C10D3777B49BB792A32248249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75B6FC-7F99-3140-AA21-FD24F22248AE}"/>
      </w:docPartPr>
      <w:docPartBody>
        <w:p w:rsidR="00000000" w:rsidRDefault="00000000">
          <w:pPr>
            <w:pStyle w:val="6E2E7C10D3777B49BB792A3224824967"/>
          </w:pPr>
          <w:r w:rsidRPr="002F19EC">
            <w:rPr>
              <w:lang w:bidi="nl-NL"/>
            </w:rPr>
            <w:t>E-mail</w:t>
          </w:r>
        </w:p>
      </w:docPartBody>
    </w:docPart>
    <w:docPart>
      <w:docPartPr>
        <w:name w:val="FA49CA70975E7B48BEA5881D84F9CE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54EE20-1182-BD43-AA41-AD47938A390D}"/>
      </w:docPartPr>
      <w:docPartBody>
        <w:p w:rsidR="00000000" w:rsidRDefault="00000000">
          <w:pPr>
            <w:pStyle w:val="FA49CA70975E7B48BEA5881D84F9CE7F"/>
          </w:pPr>
          <w:r w:rsidRPr="002F19EC">
            <w:rPr>
              <w:lang w:bidi="nl-NL"/>
            </w:rPr>
            <w:t>Plaats / Provincie / Land</w:t>
          </w:r>
          <w:r>
            <w:rPr>
              <w:lang w:bidi="nl-NL"/>
            </w:rPr>
            <w:t xml:space="preserve"> </w:t>
          </w:r>
          <w:r w:rsidRPr="002F19EC">
            <w:rPr>
              <w:lang w:bidi="nl-NL"/>
            </w:rPr>
            <w:t>/</w:t>
          </w:r>
          <w:r>
            <w:rPr>
              <w:lang w:bidi="nl-NL"/>
            </w:rPr>
            <w:t xml:space="preserve"> </w:t>
          </w:r>
          <w:r w:rsidRPr="002F19EC">
            <w:rPr>
              <w:lang w:bidi="nl-NL"/>
            </w:rPr>
            <w:t>regio</w:t>
          </w:r>
        </w:p>
      </w:docPartBody>
    </w:docPart>
    <w:docPart>
      <w:docPartPr>
        <w:name w:val="906C1B971A1E274F8DC822915E07FA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132C14-3503-384A-AF5C-E2730B1DAAA4}"/>
      </w:docPartPr>
      <w:docPartBody>
        <w:p w:rsidR="00000000" w:rsidRDefault="00000000">
          <w:pPr>
            <w:pStyle w:val="906C1B971A1E274F8DC822915E07FA88"/>
          </w:pPr>
          <w:r w:rsidRPr="002F19EC">
            <w:rPr>
              <w:lang w:bidi="nl-NL"/>
            </w:rPr>
            <w:t>Korte biografie of korte beschrijving van uw carrière en hoogtepunten. Lorem ipsum dolor sit amet, consectetur adipiscing elit.</w:t>
          </w:r>
        </w:p>
      </w:docPartBody>
    </w:docPart>
    <w:docPart>
      <w:docPartPr>
        <w:name w:val="917D268673E03042BBA202C236345F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305810-118E-9047-94CA-508D24264751}"/>
      </w:docPartPr>
      <w:docPartBody>
        <w:p w:rsidR="00000000" w:rsidRDefault="00000000">
          <w:pPr>
            <w:pStyle w:val="917D268673E03042BBA202C236345F92"/>
          </w:pPr>
          <w:r w:rsidRPr="00E6480E">
            <w:rPr>
              <w:lang w:val="en-US" w:bidi="nl-NL"/>
            </w:rPr>
            <w:t xml:space="preserve">Ut fermentum a magna ut eleifend. </w:t>
          </w:r>
          <w:r w:rsidRPr="002F19EC">
            <w:rPr>
              <w:lang w:bidi="nl-NL"/>
            </w:rPr>
            <w:t xml:space="preserve">Integer convallis suscipit ante eu varius. </w:t>
          </w:r>
          <w:r w:rsidRPr="00E6480E">
            <w:rPr>
              <w:lang w:val="en-US" w:bidi="nl-NL"/>
            </w:rPr>
            <w:t>Morbi a purus dolor. Suspendisse sit amet ipsum finibus justo viverra blandit. Ut congue quis tortor eget sodales. Nulla a erat eget nunc hendrerit ultrices eu nec nulla.</w:t>
          </w:r>
        </w:p>
      </w:docPartBody>
    </w:docPart>
    <w:docPart>
      <w:docPartPr>
        <w:name w:val="DDAFEBB6A31FDA46B714AE494DC5B1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4648D7-1D23-5A43-AF1B-65D238C968EF}"/>
      </w:docPartPr>
      <w:docPartBody>
        <w:p w:rsidR="00000000" w:rsidRDefault="00000000">
          <w:pPr>
            <w:pStyle w:val="DDAFEBB6A31FDA46B714AE494DC5B1E6"/>
          </w:pPr>
          <w:r w:rsidRPr="002F19EC">
            <w:rPr>
              <w:rFonts w:eastAsia="Rockwell" w:hAnsi="Rockwell" w:cs="Rockwell"/>
              <w:noProof/>
              <w:color w:val="4472C4" w:themeColor="accent1"/>
              <w:kern w:val="24"/>
              <w:lang w:bidi="nl-NL"/>
            </w:rPr>
            <w:t>LinkedIn</w:t>
          </w:r>
        </w:p>
      </w:docPartBody>
    </w:docPart>
    <w:docPart>
      <w:docPartPr>
        <w:name w:val="19F44A499A5AE6469E1CC70C376CA4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D5CDDD-B4BC-B04B-AD2C-275742098A50}"/>
      </w:docPartPr>
      <w:docPartBody>
        <w:p w:rsidR="00000000" w:rsidRDefault="00000000">
          <w:pPr>
            <w:pStyle w:val="19F44A499A5AE6469E1CC70C376CA41D"/>
          </w:pPr>
          <w:r w:rsidRPr="002F19EC">
            <w:rPr>
              <w:rFonts w:eastAsia="Rockwell" w:hAnsi="Rockwell" w:cs="Rockwell"/>
              <w:noProof/>
              <w:color w:val="4472C4" w:themeColor="accent1"/>
              <w:kern w:val="24"/>
              <w:lang w:bidi="nl-NL"/>
            </w:rPr>
            <w:t>Skype</w:t>
          </w:r>
        </w:p>
      </w:docPartBody>
    </w:docPart>
    <w:docPart>
      <w:docPartPr>
        <w:name w:val="7E9923749FBAEF48ADEA96091EC62E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33C17D-F198-9C45-B925-33E73CF92597}"/>
      </w:docPartPr>
      <w:docPartBody>
        <w:p w:rsidR="00000000" w:rsidRDefault="00000000">
          <w:pPr>
            <w:pStyle w:val="7E9923749FBAEF48ADEA96091EC62E10"/>
          </w:pPr>
          <w:r w:rsidRPr="002F19EC">
            <w:rPr>
              <w:rFonts w:eastAsia="Rockwell" w:hAnsi="Rockwell" w:cs="Rockwell"/>
              <w:noProof/>
              <w:color w:val="4472C4" w:themeColor="accent1"/>
              <w:kern w:val="24"/>
              <w:lang w:bidi="nl-NL"/>
            </w:rPr>
            <w:t>Website</w:t>
          </w:r>
        </w:p>
      </w:docPartBody>
    </w:docPart>
    <w:docPart>
      <w:docPartPr>
        <w:name w:val="D0D11719DA1CE344BC92CF52EF7906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DC86D7-90FA-5E41-B933-B689AAF356E7}"/>
      </w:docPartPr>
      <w:docPartBody>
        <w:p w:rsidR="00000000" w:rsidRDefault="00000000">
          <w:pPr>
            <w:pStyle w:val="D0D11719DA1CE344BC92CF52EF790613"/>
          </w:pPr>
          <w:r w:rsidRPr="002F19EC">
            <w:rPr>
              <w:lang w:bidi="nl-NL"/>
            </w:rPr>
            <w:t>Vaardigheden</w:t>
          </w:r>
        </w:p>
      </w:docPartBody>
    </w:docPart>
    <w:docPart>
      <w:docPartPr>
        <w:name w:val="37F58B58DE4131478C92313BEA7B06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E26522-A5D7-CB49-BC16-4B8038663B34}"/>
      </w:docPartPr>
      <w:docPartBody>
        <w:p w:rsidR="00000000" w:rsidRDefault="00000000">
          <w:pPr>
            <w:pStyle w:val="37F58B58DE4131478C92313BEA7B0682"/>
          </w:pPr>
          <w:r w:rsidRPr="002F19EC">
            <w:rPr>
              <w:lang w:bidi="nl-NL"/>
            </w:rPr>
            <w:t>Opleiding</w:t>
          </w:r>
        </w:p>
      </w:docPartBody>
    </w:docPart>
    <w:docPart>
      <w:docPartPr>
        <w:name w:val="75A35755F4A4B747981A3E822BA0B6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4C2168-D9FE-444A-BE6D-33393ADAB900}"/>
      </w:docPartPr>
      <w:docPartBody>
        <w:p w:rsidR="00000000" w:rsidRDefault="00000000">
          <w:pPr>
            <w:pStyle w:val="75A35755F4A4B747981A3E822BA0B666"/>
          </w:pPr>
          <w:r w:rsidRPr="002F19EC">
            <w:rPr>
              <w:lang w:bidi="nl-NL"/>
            </w:rPr>
            <w:t>Naam diploma</w:t>
          </w:r>
        </w:p>
      </w:docPartBody>
    </w:docPart>
    <w:docPart>
      <w:docPartPr>
        <w:name w:val="8A0136792EA75640ABFA8C674E29C9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8468B0-2626-8645-A7E4-6A313057D0E0}"/>
      </w:docPartPr>
      <w:docPartBody>
        <w:p w:rsidR="00000000" w:rsidRDefault="00000000">
          <w:pPr>
            <w:pStyle w:val="8A0136792EA75640ABFA8C674E29C970"/>
          </w:pPr>
          <w:r w:rsidRPr="002F19EC">
            <w:rPr>
              <w:rFonts w:eastAsia="Corbel" w:hAnsi="Corbel" w:cs="Corbel"/>
              <w:kern w:val="24"/>
              <w:lang w:bidi="nl-NL"/>
            </w:rPr>
            <w:t>Naam universiteit of onderwijsinstelling</w:t>
          </w:r>
        </w:p>
      </w:docPartBody>
    </w:docPart>
    <w:docPart>
      <w:docPartPr>
        <w:name w:val="D9FC77AFE1F9D9438BA36BF9CC1ADA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2FBE07-4EB9-3D48-8FC5-BD8F529E5F69}"/>
      </w:docPartPr>
      <w:docPartBody>
        <w:p w:rsidR="00000000" w:rsidRDefault="00000000">
          <w:pPr>
            <w:pStyle w:val="D9FC77AFE1F9D9438BA36BF9CC1ADABB"/>
          </w:pPr>
          <w:r w:rsidRPr="002F19EC">
            <w:rPr>
              <w:lang w:bidi="nl-NL"/>
            </w:rPr>
            <w:t>20JJ – 20JJ</w:t>
          </w:r>
        </w:p>
      </w:docPartBody>
    </w:docPart>
    <w:docPart>
      <w:docPartPr>
        <w:name w:val="CEBB870E5D889C419ACD2A9612A518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C1B15B-889F-024F-9864-A02D616BF5F6}"/>
      </w:docPartPr>
      <w:docPartBody>
        <w:p w:rsidR="00000000" w:rsidRDefault="00000000">
          <w:pPr>
            <w:pStyle w:val="CEBB870E5D889C419ACD2A9612A518FD"/>
          </w:pPr>
          <w:r w:rsidRPr="002F19EC">
            <w:rPr>
              <w:lang w:bidi="nl-NL"/>
            </w:rPr>
            <w:t>Naam diploma</w:t>
          </w:r>
        </w:p>
      </w:docPartBody>
    </w:docPart>
    <w:docPart>
      <w:docPartPr>
        <w:name w:val="07184D5096609940B5E2A403ABAD5D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E323B1-50CE-8B47-B3ED-F8506CA5F410}"/>
      </w:docPartPr>
      <w:docPartBody>
        <w:p w:rsidR="00000000" w:rsidRDefault="00000000">
          <w:pPr>
            <w:pStyle w:val="07184D5096609940B5E2A403ABAD5D14"/>
          </w:pPr>
          <w:r w:rsidRPr="002F19EC">
            <w:rPr>
              <w:rFonts w:eastAsia="Corbel" w:hAnsi="Corbel" w:cs="Corbel"/>
              <w:kern w:val="24"/>
              <w:lang w:bidi="nl-NL"/>
            </w:rPr>
            <w:t>Naam universiteit of onderwijsinstelling</w:t>
          </w:r>
        </w:p>
      </w:docPartBody>
    </w:docPart>
    <w:docPart>
      <w:docPartPr>
        <w:name w:val="6231444C7F14CF4D8CEED8C361F6CC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C36F33-3250-E94D-8E51-7CF44BD21AA6}"/>
      </w:docPartPr>
      <w:docPartBody>
        <w:p w:rsidR="00000000" w:rsidRDefault="00000000">
          <w:pPr>
            <w:pStyle w:val="6231444C7F14CF4D8CEED8C361F6CC5E"/>
          </w:pPr>
          <w:r w:rsidRPr="002F19EC">
            <w:rPr>
              <w:lang w:bidi="nl-NL"/>
            </w:rPr>
            <w:t>20JJ – 20JJ</w:t>
          </w:r>
        </w:p>
      </w:docPartBody>
    </w:docPart>
    <w:docPart>
      <w:docPartPr>
        <w:name w:val="60404325F266C947AD6DAFF6135ED1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A8F9CD-EDBF-8E46-98B0-61CDF25D7566}"/>
      </w:docPartPr>
      <w:docPartBody>
        <w:p w:rsidR="00000000" w:rsidRDefault="00000000">
          <w:pPr>
            <w:pStyle w:val="60404325F266C947AD6DAFF6135ED128"/>
          </w:pPr>
          <w:r w:rsidRPr="002F19EC">
            <w:rPr>
              <w:lang w:bidi="nl-NL"/>
            </w:rPr>
            <w:t>Naam diploma</w:t>
          </w:r>
        </w:p>
      </w:docPartBody>
    </w:docPart>
    <w:docPart>
      <w:docPartPr>
        <w:name w:val="23126F56A5042A4CB905F2BCCB74DB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7FADB1-DFB7-D647-B376-817EA21D0A6D}"/>
      </w:docPartPr>
      <w:docPartBody>
        <w:p w:rsidR="00000000" w:rsidRDefault="00000000">
          <w:pPr>
            <w:pStyle w:val="23126F56A5042A4CB905F2BCCB74DB51"/>
          </w:pPr>
          <w:r w:rsidRPr="002F19EC">
            <w:rPr>
              <w:rFonts w:eastAsia="Corbel" w:hAnsi="Corbel" w:cs="Corbel"/>
              <w:kern w:val="24"/>
              <w:lang w:bidi="nl-NL"/>
            </w:rPr>
            <w:t xml:space="preserve">Naam universiteit of </w:t>
          </w:r>
          <w:r w:rsidRPr="002F19EC">
            <w:rPr>
              <w:rFonts w:eastAsia="Corbel" w:hAnsi="Corbel" w:cs="Corbel"/>
              <w:kern w:val="24"/>
              <w:lang w:bidi="nl-NL"/>
            </w:rPr>
            <w:t>onderwijsinstelling</w:t>
          </w:r>
        </w:p>
      </w:docPartBody>
    </w:docPart>
    <w:docPart>
      <w:docPartPr>
        <w:name w:val="5AF9FBCEED6A094687CA3356469494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D31797-E657-D849-A985-97D834D2C129}"/>
      </w:docPartPr>
      <w:docPartBody>
        <w:p w:rsidR="00000000" w:rsidRDefault="00000000">
          <w:pPr>
            <w:pStyle w:val="5AF9FBCEED6A094687CA335646949412"/>
          </w:pPr>
          <w:r w:rsidRPr="002F19EC">
            <w:rPr>
              <w:lang w:bidi="nl-NL"/>
            </w:rPr>
            <w:t>20JJ – 20JJ</w:t>
          </w:r>
        </w:p>
      </w:docPartBody>
    </w:docPart>
    <w:docPart>
      <w:docPartPr>
        <w:name w:val="7F3606A8BB83CE47AF6020EF61BCBF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DC978A-288B-B14A-9F19-33E00358B028}"/>
      </w:docPartPr>
      <w:docPartBody>
        <w:p w:rsidR="00000000" w:rsidRDefault="00000000">
          <w:pPr>
            <w:pStyle w:val="7F3606A8BB83CE47AF6020EF61BCBF26"/>
          </w:pPr>
          <w:r w:rsidRPr="002F19EC">
            <w:rPr>
              <w:lang w:bidi="nl-NL"/>
            </w:rPr>
            <w:t>Werkervaring</w:t>
          </w:r>
        </w:p>
      </w:docPartBody>
    </w:docPart>
    <w:docPart>
      <w:docPartPr>
        <w:name w:val="7E152CA3399E2947B86CE2F8FBFAD7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AF1E5A-7103-CF40-B2ED-25E0448A935F}"/>
      </w:docPartPr>
      <w:docPartBody>
        <w:p w:rsidR="00000000" w:rsidRDefault="00000000">
          <w:pPr>
            <w:pStyle w:val="7E152CA3399E2947B86CE2F8FBFAD7EB"/>
          </w:pPr>
          <w:r w:rsidRPr="002F19EC">
            <w:rPr>
              <w:lang w:bidi="nl-NL"/>
            </w:rPr>
            <w:t>Functienaam hier</w:t>
          </w:r>
        </w:p>
      </w:docPartBody>
    </w:docPart>
    <w:docPart>
      <w:docPartPr>
        <w:name w:val="14C5FF56DC3B6241AE255FCFA20EB2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B5F122-0B0E-CC41-B347-285E75B43486}"/>
      </w:docPartPr>
      <w:docPartBody>
        <w:p w:rsidR="00000000" w:rsidRDefault="00000000">
          <w:pPr>
            <w:pStyle w:val="14C5FF56DC3B6241AE255FCFA20EB2C6"/>
          </w:pPr>
          <w:r w:rsidRPr="002F19EC">
            <w:rPr>
              <w:lang w:bidi="nl-NL"/>
            </w:rPr>
            <w:t>Bedrijfsnaam / Plaats / Datum</w:t>
          </w:r>
        </w:p>
      </w:docPartBody>
    </w:docPart>
    <w:docPart>
      <w:docPartPr>
        <w:name w:val="55E17DF667C04645B22D37F7D1B700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60A914-0106-6C45-89C1-FE84F681EFCC}"/>
      </w:docPartPr>
      <w:docPartBody>
        <w:p w:rsidR="00000000" w:rsidRDefault="00000000">
          <w:pPr>
            <w:pStyle w:val="55E17DF667C04645B22D37F7D1B700C8"/>
          </w:pPr>
          <w:r w:rsidRPr="002F19EC">
            <w:rPr>
              <w:rStyle w:val="Tekensvoorfunctieomschrijving"/>
              <w:lang w:bidi="nl-NL"/>
            </w:rPr>
            <w:t xml:space="preserve">Korte beschrijving van uw rol binnen het bedrijf. </w:t>
          </w:r>
          <w:r w:rsidRPr="00E6480E">
            <w:rPr>
              <w:rStyle w:val="Tekensvoorfunctieomschrijving"/>
              <w:lang w:val="en-US" w:bidi="nl-NL"/>
            </w:rPr>
            <w:t xml:space="preserve">Lorem ipsum dolor sit amet, consectetur adipiscing elit. </w:t>
          </w:r>
          <w:r w:rsidRPr="002F19EC">
            <w:rPr>
              <w:rStyle w:val="Tekensvoorfunctieomschrijving"/>
              <w:lang w:bidi="nl-NL"/>
            </w:rPr>
            <w:t>Etiam aliquet eu mi quis lacinia.</w:t>
          </w:r>
        </w:p>
      </w:docPartBody>
    </w:docPart>
    <w:docPart>
      <w:docPartPr>
        <w:name w:val="75FC603F71F14247A9E4FEB0C222F0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08333E-9D07-CF4B-92CD-010768173C38}"/>
      </w:docPartPr>
      <w:docPartBody>
        <w:p w:rsidR="00000000" w:rsidRPr="002F19EC" w:rsidRDefault="00000000" w:rsidP="00A6425D">
          <w:pPr>
            <w:pStyle w:val="Lijstopsomteken"/>
          </w:pPr>
          <w:r w:rsidRPr="002F19EC">
            <w:rPr>
              <w:lang w:bidi="nl-NL"/>
            </w:rPr>
            <w:t>Opsomming van functie-eisen</w:t>
          </w:r>
        </w:p>
        <w:p w:rsidR="00000000" w:rsidRPr="002F19EC" w:rsidRDefault="00000000" w:rsidP="00A6425D">
          <w:pPr>
            <w:pStyle w:val="Lijstopsomteken"/>
          </w:pPr>
          <w:r w:rsidRPr="002F19EC">
            <w:rPr>
              <w:lang w:bidi="nl-NL"/>
            </w:rPr>
            <w:t xml:space="preserve">Opsomming van </w:t>
          </w:r>
          <w:r w:rsidRPr="002F19EC">
            <w:rPr>
              <w:lang w:bidi="nl-NL"/>
            </w:rPr>
            <w:t>functie-eisen</w:t>
          </w:r>
        </w:p>
        <w:p w:rsidR="00000000" w:rsidRDefault="00000000">
          <w:pPr>
            <w:pStyle w:val="75FC603F71F14247A9E4FEB0C222F072"/>
          </w:pPr>
          <w:r w:rsidRPr="002F19EC">
            <w:rPr>
              <w:lang w:bidi="nl-NL"/>
            </w:rPr>
            <w:t>Opsomming van functie-eisen</w:t>
          </w:r>
        </w:p>
      </w:docPartBody>
    </w:docPart>
    <w:docPart>
      <w:docPartPr>
        <w:name w:val="1E87D9E42540D54AA2C474C03DD8E4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5AD2AD-1F79-5E46-88C3-5620A7B4EAFB}"/>
      </w:docPartPr>
      <w:docPartBody>
        <w:p w:rsidR="00000000" w:rsidRDefault="00000000">
          <w:pPr>
            <w:pStyle w:val="1E87D9E42540D54AA2C474C03DD8E4BF"/>
          </w:pPr>
          <w:r w:rsidRPr="002F19EC">
            <w:rPr>
              <w:lang w:bidi="nl-NL"/>
            </w:rPr>
            <w:t>Functienaam hier</w:t>
          </w:r>
        </w:p>
      </w:docPartBody>
    </w:docPart>
    <w:docPart>
      <w:docPartPr>
        <w:name w:val="1FC0A07E34C3E0498B71C3EA15079F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BF0846-560C-4745-9256-62C09632F486}"/>
      </w:docPartPr>
      <w:docPartBody>
        <w:p w:rsidR="00000000" w:rsidRDefault="00000000">
          <w:pPr>
            <w:pStyle w:val="1FC0A07E34C3E0498B71C3EA15079F8B"/>
          </w:pPr>
          <w:r w:rsidRPr="002F19EC">
            <w:rPr>
              <w:lang w:bidi="nl-NL"/>
            </w:rPr>
            <w:t>Bedrijfsnaam / Plaats / Datum</w:t>
          </w:r>
        </w:p>
      </w:docPartBody>
    </w:docPart>
    <w:docPart>
      <w:docPartPr>
        <w:name w:val="8A4EBCEA14EE48468E27D7D1F55FE8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F13354-168C-4B44-A871-02BF7F6CE0B8}"/>
      </w:docPartPr>
      <w:docPartBody>
        <w:p w:rsidR="00000000" w:rsidRDefault="00000000">
          <w:pPr>
            <w:pStyle w:val="8A4EBCEA14EE48468E27D7D1F55FE85B"/>
          </w:pPr>
          <w:r w:rsidRPr="002F19EC">
            <w:rPr>
              <w:rStyle w:val="Tekensvoorfunctieomschrijving"/>
              <w:lang w:bidi="nl-NL"/>
            </w:rPr>
            <w:t xml:space="preserve">Korte beschrijving van uw rol binnen het bedrijf. </w:t>
          </w:r>
          <w:r w:rsidRPr="00E6480E">
            <w:rPr>
              <w:rStyle w:val="Tekensvoorfunctieomschrijving"/>
              <w:lang w:val="en-US" w:bidi="nl-NL"/>
            </w:rPr>
            <w:t xml:space="preserve">Lorem ipsum dolor sit amet, consectetur adipiscing elit. </w:t>
          </w:r>
          <w:r w:rsidRPr="002F19EC">
            <w:rPr>
              <w:rStyle w:val="Tekensvoorfunctieomschrijving"/>
              <w:lang w:bidi="nl-NL"/>
            </w:rPr>
            <w:t>Etiam aliquet eu mi quis lacinia.</w:t>
          </w:r>
        </w:p>
      </w:docPartBody>
    </w:docPart>
    <w:docPart>
      <w:docPartPr>
        <w:name w:val="009BFC45C094774E86DA87468689B0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E6D1B1-F668-DB44-9896-BC2E208138EC}"/>
      </w:docPartPr>
      <w:docPartBody>
        <w:p w:rsidR="00000000" w:rsidRPr="002F19EC" w:rsidRDefault="00000000" w:rsidP="00A6425D">
          <w:pPr>
            <w:pStyle w:val="Lijstopsomteken"/>
          </w:pPr>
          <w:r w:rsidRPr="002F19EC">
            <w:rPr>
              <w:lang w:bidi="nl-NL"/>
            </w:rPr>
            <w:t>Opsomming van functie-eisen</w:t>
          </w:r>
        </w:p>
        <w:p w:rsidR="00000000" w:rsidRPr="002F19EC" w:rsidRDefault="00000000" w:rsidP="00A6425D">
          <w:pPr>
            <w:pStyle w:val="Lijstopsomteken"/>
          </w:pPr>
          <w:r w:rsidRPr="002F19EC">
            <w:rPr>
              <w:lang w:bidi="nl-NL"/>
            </w:rPr>
            <w:t>Opsomming van functie-eisen</w:t>
          </w:r>
        </w:p>
        <w:p w:rsidR="00000000" w:rsidRDefault="00000000">
          <w:pPr>
            <w:pStyle w:val="009BFC45C094774E86DA87468689B05E"/>
          </w:pPr>
          <w:r w:rsidRPr="002F19EC">
            <w:rPr>
              <w:lang w:bidi="nl-NL"/>
            </w:rPr>
            <w:t>Opsomming van functie-eisen</w:t>
          </w:r>
        </w:p>
      </w:docPartBody>
    </w:docPart>
    <w:docPart>
      <w:docPartPr>
        <w:name w:val="D112505CC4DDBA48A2F8777879B633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9D77B0-2A1E-0A46-9635-0BB67EAF8097}"/>
      </w:docPartPr>
      <w:docPartBody>
        <w:p w:rsidR="00000000" w:rsidRDefault="00000000">
          <w:pPr>
            <w:pStyle w:val="D112505CC4DDBA48A2F8777879B633A1"/>
          </w:pPr>
          <w:r w:rsidRPr="002F19EC">
            <w:rPr>
              <w:lang w:bidi="nl-NL"/>
            </w:rPr>
            <w:t>Functienaam hier</w:t>
          </w:r>
        </w:p>
      </w:docPartBody>
    </w:docPart>
    <w:docPart>
      <w:docPartPr>
        <w:name w:val="E1F4B9887A978F44831E51F73BDA47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D2774A-72F8-894A-AC1D-7EE028394AEE}"/>
      </w:docPartPr>
      <w:docPartBody>
        <w:p w:rsidR="00000000" w:rsidRDefault="00000000">
          <w:pPr>
            <w:pStyle w:val="E1F4B9887A978F44831E51F73BDA4756"/>
          </w:pPr>
          <w:r w:rsidRPr="002F19EC">
            <w:rPr>
              <w:lang w:bidi="nl-NL"/>
            </w:rPr>
            <w:t>Bedrijfsnaam / Plaats / Datum</w:t>
          </w:r>
        </w:p>
      </w:docPartBody>
    </w:docPart>
    <w:docPart>
      <w:docPartPr>
        <w:name w:val="891A456107084249B4977277BFE914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AC078C-3462-CA40-ACBD-A2F54A397574}"/>
      </w:docPartPr>
      <w:docPartBody>
        <w:p w:rsidR="00000000" w:rsidRDefault="00000000">
          <w:pPr>
            <w:pStyle w:val="891A456107084249B4977277BFE914FA"/>
          </w:pPr>
          <w:r w:rsidRPr="002F19EC">
            <w:rPr>
              <w:rStyle w:val="Tekensvoorfunctieomschrijving"/>
              <w:lang w:bidi="nl-NL"/>
            </w:rPr>
            <w:t xml:space="preserve">Korte beschrijving van uw rol binnen het bedrijf. </w:t>
          </w:r>
          <w:r w:rsidRPr="00E6480E">
            <w:rPr>
              <w:rStyle w:val="Tekensvoorfunctieomschrijving"/>
              <w:lang w:val="en-US" w:bidi="nl-NL"/>
            </w:rPr>
            <w:t xml:space="preserve">Lorem ipsum dolor sit amet, consectetur adipiscing elit. </w:t>
          </w:r>
          <w:r w:rsidRPr="002F19EC">
            <w:rPr>
              <w:rStyle w:val="Tekensvoorfunctieomschrijving"/>
              <w:lang w:bidi="nl-NL"/>
            </w:rPr>
            <w:t>Etiam aliquet eu mi quis lacinia.</w:t>
          </w:r>
        </w:p>
      </w:docPartBody>
    </w:docPart>
    <w:docPart>
      <w:docPartPr>
        <w:name w:val="11B71770D35AEB4E8B02A35EE9124D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D89B38-3EA9-F348-844B-B075899CD716}"/>
      </w:docPartPr>
      <w:docPartBody>
        <w:p w:rsidR="00000000" w:rsidRPr="002F19EC" w:rsidRDefault="00000000" w:rsidP="00A6425D">
          <w:pPr>
            <w:pStyle w:val="Lijstopsomteken"/>
          </w:pPr>
          <w:r w:rsidRPr="002F19EC">
            <w:rPr>
              <w:lang w:bidi="nl-NL"/>
            </w:rPr>
            <w:t>Opsomming van functie-eisen</w:t>
          </w:r>
        </w:p>
        <w:p w:rsidR="00000000" w:rsidRPr="002F19EC" w:rsidRDefault="00000000" w:rsidP="00A6425D">
          <w:pPr>
            <w:pStyle w:val="Lijstopsomteken"/>
          </w:pPr>
          <w:r w:rsidRPr="002F19EC">
            <w:rPr>
              <w:lang w:bidi="nl-NL"/>
            </w:rPr>
            <w:t>Opsomming van functie-eisen</w:t>
          </w:r>
        </w:p>
        <w:p w:rsidR="00000000" w:rsidRDefault="00000000">
          <w:pPr>
            <w:pStyle w:val="11B71770D35AEB4E8B02A35EE9124DD1"/>
          </w:pPr>
          <w:r w:rsidRPr="002F19EC">
            <w:rPr>
              <w:lang w:bidi="nl-NL"/>
            </w:rPr>
            <w:t>Opsomming van functie-eisen</w:t>
          </w:r>
        </w:p>
      </w:docPartBody>
    </w:docPart>
    <w:docPart>
      <w:docPartPr>
        <w:name w:val="B5F84261AA62C546B9174FA007C7C8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E17B21-FFCC-B643-865D-AE13B0B0DF40}"/>
      </w:docPartPr>
      <w:docPartBody>
        <w:p w:rsidR="00000000" w:rsidRDefault="00000000">
          <w:pPr>
            <w:pStyle w:val="B5F84261AA62C546B9174FA007C7C8CA"/>
          </w:pPr>
          <w:r>
            <w:rPr>
              <w:lang w:bidi="nl-NL"/>
            </w:rPr>
            <w:t>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D8A"/>
    <w:multiLevelType w:val="multilevel"/>
    <w:tmpl w:val="9D984FD2"/>
    <w:styleLink w:val="BullettedList"/>
    <w:lvl w:ilvl="0">
      <w:start w:val="1"/>
      <w:numFmt w:val="bullet"/>
      <w:pStyle w:val="Lijstopsomteken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F2105"/>
    <w:multiLevelType w:val="multilevel"/>
    <w:tmpl w:val="9D984FD2"/>
    <w:numStyleLink w:val="BullettedList"/>
  </w:abstractNum>
  <w:num w:numId="1" w16cid:durableId="56129036">
    <w:abstractNumId w:val="0"/>
  </w:num>
  <w:num w:numId="2" w16cid:durableId="2118868256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7A"/>
    <w:rsid w:val="0024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7BBD267CF8BC76418716B61EF059FD40">
    <w:name w:val="7BBD267CF8BC76418716B61EF059FD40"/>
  </w:style>
  <w:style w:type="paragraph" w:customStyle="1" w:styleId="16ADF17EC07DC047A1FCCD6A6E14B4CD">
    <w:name w:val="16ADF17EC07DC047A1FCCD6A6E14B4CD"/>
  </w:style>
  <w:style w:type="paragraph" w:customStyle="1" w:styleId="07E7E645E76A7A4195F3E8F2E07F0A71">
    <w:name w:val="07E7E645E76A7A4195F3E8F2E07F0A71"/>
  </w:style>
  <w:style w:type="paragraph" w:customStyle="1" w:styleId="3BB7C293B002B9428737BF21D00819BC">
    <w:name w:val="3BB7C293B002B9428737BF21D00819BC"/>
  </w:style>
  <w:style w:type="paragraph" w:customStyle="1" w:styleId="EAA76470AB912940A56F78AD36639D51">
    <w:name w:val="EAA76470AB912940A56F78AD36639D51"/>
  </w:style>
  <w:style w:type="paragraph" w:customStyle="1" w:styleId="6E2E7C10D3777B49BB792A3224824967">
    <w:name w:val="6E2E7C10D3777B49BB792A3224824967"/>
  </w:style>
  <w:style w:type="paragraph" w:customStyle="1" w:styleId="FA49CA70975E7B48BEA5881D84F9CE7F">
    <w:name w:val="FA49CA70975E7B48BEA5881D84F9CE7F"/>
  </w:style>
  <w:style w:type="paragraph" w:customStyle="1" w:styleId="906C1B971A1E274F8DC822915E07FA88">
    <w:name w:val="906C1B971A1E274F8DC822915E07FA88"/>
  </w:style>
  <w:style w:type="paragraph" w:customStyle="1" w:styleId="917D268673E03042BBA202C236345F92">
    <w:name w:val="917D268673E03042BBA202C236345F92"/>
  </w:style>
  <w:style w:type="paragraph" w:customStyle="1" w:styleId="DDAFEBB6A31FDA46B714AE494DC5B1E6">
    <w:name w:val="DDAFEBB6A31FDA46B714AE494DC5B1E6"/>
  </w:style>
  <w:style w:type="paragraph" w:customStyle="1" w:styleId="19F44A499A5AE6469E1CC70C376CA41D">
    <w:name w:val="19F44A499A5AE6469E1CC70C376CA41D"/>
  </w:style>
  <w:style w:type="paragraph" w:customStyle="1" w:styleId="7E9923749FBAEF48ADEA96091EC62E10">
    <w:name w:val="7E9923749FBAEF48ADEA96091EC62E10"/>
  </w:style>
  <w:style w:type="paragraph" w:customStyle="1" w:styleId="D0D11719DA1CE344BC92CF52EF790613">
    <w:name w:val="D0D11719DA1CE344BC92CF52EF790613"/>
  </w:style>
  <w:style w:type="paragraph" w:customStyle="1" w:styleId="37F58B58DE4131478C92313BEA7B0682">
    <w:name w:val="37F58B58DE4131478C92313BEA7B0682"/>
  </w:style>
  <w:style w:type="paragraph" w:customStyle="1" w:styleId="75A35755F4A4B747981A3E822BA0B666">
    <w:name w:val="75A35755F4A4B747981A3E822BA0B666"/>
  </w:style>
  <w:style w:type="paragraph" w:customStyle="1" w:styleId="8A0136792EA75640ABFA8C674E29C970">
    <w:name w:val="8A0136792EA75640ABFA8C674E29C970"/>
  </w:style>
  <w:style w:type="paragraph" w:customStyle="1" w:styleId="D9FC77AFE1F9D9438BA36BF9CC1ADABB">
    <w:name w:val="D9FC77AFE1F9D9438BA36BF9CC1ADABB"/>
  </w:style>
  <w:style w:type="paragraph" w:customStyle="1" w:styleId="CEBB870E5D889C419ACD2A9612A518FD">
    <w:name w:val="CEBB870E5D889C419ACD2A9612A518FD"/>
  </w:style>
  <w:style w:type="paragraph" w:customStyle="1" w:styleId="07184D5096609940B5E2A403ABAD5D14">
    <w:name w:val="07184D5096609940B5E2A403ABAD5D14"/>
  </w:style>
  <w:style w:type="paragraph" w:customStyle="1" w:styleId="6231444C7F14CF4D8CEED8C361F6CC5E">
    <w:name w:val="6231444C7F14CF4D8CEED8C361F6CC5E"/>
  </w:style>
  <w:style w:type="paragraph" w:customStyle="1" w:styleId="60404325F266C947AD6DAFF6135ED128">
    <w:name w:val="60404325F266C947AD6DAFF6135ED128"/>
  </w:style>
  <w:style w:type="paragraph" w:customStyle="1" w:styleId="23126F56A5042A4CB905F2BCCB74DB51">
    <w:name w:val="23126F56A5042A4CB905F2BCCB74DB51"/>
  </w:style>
  <w:style w:type="paragraph" w:customStyle="1" w:styleId="5AF9FBCEED6A094687CA335646949412">
    <w:name w:val="5AF9FBCEED6A094687CA335646949412"/>
  </w:style>
  <w:style w:type="paragraph" w:customStyle="1" w:styleId="7F3606A8BB83CE47AF6020EF61BCBF26">
    <w:name w:val="7F3606A8BB83CE47AF6020EF61BCBF26"/>
  </w:style>
  <w:style w:type="paragraph" w:customStyle="1" w:styleId="7E152CA3399E2947B86CE2F8FBFAD7EB">
    <w:name w:val="7E152CA3399E2947B86CE2F8FBFAD7EB"/>
  </w:style>
  <w:style w:type="paragraph" w:customStyle="1" w:styleId="14C5FF56DC3B6241AE255FCFA20EB2C6">
    <w:name w:val="14C5FF56DC3B6241AE255FCFA20EB2C6"/>
  </w:style>
  <w:style w:type="paragraph" w:customStyle="1" w:styleId="Functieomschrijving">
    <w:name w:val="Functieomschrijving"/>
    <w:basedOn w:val="Standaard"/>
    <w:link w:val="Tekensvoorfunctieomschrijving"/>
    <w:uiPriority w:val="18"/>
    <w:qFormat/>
    <w:pPr>
      <w:spacing w:line="288" w:lineRule="auto"/>
    </w:pPr>
    <w:rPr>
      <w:rFonts w:eastAsiaTheme="minorHAnsi"/>
      <w:color w:val="262626" w:themeColor="text1" w:themeTint="D9"/>
      <w:kern w:val="0"/>
      <w:sz w:val="18"/>
      <w:szCs w:val="18"/>
      <w:lang w:eastAsia="en-US"/>
      <w14:ligatures w14:val="none"/>
    </w:rPr>
  </w:style>
  <w:style w:type="character" w:customStyle="1" w:styleId="Tekensvoorfunctieomschrijving">
    <w:name w:val="Tekens voor functieomschrijving"/>
    <w:basedOn w:val="Standaardalinea-lettertype"/>
    <w:link w:val="Functieomschrijving"/>
    <w:uiPriority w:val="18"/>
    <w:rPr>
      <w:rFonts w:eastAsiaTheme="minorHAnsi"/>
      <w:color w:val="262626" w:themeColor="text1" w:themeTint="D9"/>
      <w:kern w:val="0"/>
      <w:sz w:val="18"/>
      <w:szCs w:val="18"/>
      <w:lang w:eastAsia="en-US"/>
      <w14:ligatures w14:val="none"/>
    </w:rPr>
  </w:style>
  <w:style w:type="paragraph" w:customStyle="1" w:styleId="55E17DF667C04645B22D37F7D1B700C8">
    <w:name w:val="55E17DF667C04645B22D37F7D1B700C8"/>
  </w:style>
  <w:style w:type="paragraph" w:styleId="Lijstopsomteken">
    <w:name w:val="List Bullet"/>
    <w:basedOn w:val="Standaard"/>
    <w:uiPriority w:val="99"/>
    <w:qFormat/>
    <w:pPr>
      <w:numPr>
        <w:numId w:val="2"/>
      </w:numPr>
      <w:spacing w:after="160" w:line="288" w:lineRule="auto"/>
      <w:contextualSpacing/>
    </w:pPr>
    <w:rPr>
      <w:rFonts w:eastAsiaTheme="minorHAnsi"/>
      <w:color w:val="262626" w:themeColor="text1" w:themeTint="D9"/>
      <w:kern w:val="0"/>
      <w:sz w:val="18"/>
      <w:szCs w:val="18"/>
      <w:lang w:eastAsia="en-US"/>
      <w14:ligatures w14:val="none"/>
    </w:rPr>
  </w:style>
  <w:style w:type="numbering" w:customStyle="1" w:styleId="BullettedList">
    <w:name w:val="BullettedList"/>
    <w:uiPriority w:val="99"/>
    <w:pPr>
      <w:numPr>
        <w:numId w:val="1"/>
      </w:numPr>
    </w:pPr>
  </w:style>
  <w:style w:type="paragraph" w:customStyle="1" w:styleId="75FC603F71F14247A9E4FEB0C222F072">
    <w:name w:val="75FC603F71F14247A9E4FEB0C222F072"/>
  </w:style>
  <w:style w:type="paragraph" w:customStyle="1" w:styleId="1E87D9E42540D54AA2C474C03DD8E4BF">
    <w:name w:val="1E87D9E42540D54AA2C474C03DD8E4BF"/>
  </w:style>
  <w:style w:type="paragraph" w:customStyle="1" w:styleId="1FC0A07E34C3E0498B71C3EA15079F8B">
    <w:name w:val="1FC0A07E34C3E0498B71C3EA15079F8B"/>
  </w:style>
  <w:style w:type="paragraph" w:customStyle="1" w:styleId="8A4EBCEA14EE48468E27D7D1F55FE85B">
    <w:name w:val="8A4EBCEA14EE48468E27D7D1F55FE85B"/>
  </w:style>
  <w:style w:type="paragraph" w:customStyle="1" w:styleId="009BFC45C094774E86DA87468689B05E">
    <w:name w:val="009BFC45C094774E86DA87468689B05E"/>
  </w:style>
  <w:style w:type="paragraph" w:customStyle="1" w:styleId="D112505CC4DDBA48A2F8777879B633A1">
    <w:name w:val="D112505CC4DDBA48A2F8777879B633A1"/>
  </w:style>
  <w:style w:type="paragraph" w:customStyle="1" w:styleId="E1F4B9887A978F44831E51F73BDA4756">
    <w:name w:val="E1F4B9887A978F44831E51F73BDA4756"/>
  </w:style>
  <w:style w:type="paragraph" w:customStyle="1" w:styleId="891A456107084249B4977277BFE914FA">
    <w:name w:val="891A456107084249B4977277BFE914FA"/>
  </w:style>
  <w:style w:type="paragraph" w:customStyle="1" w:styleId="11B71770D35AEB4E8B02A35EE9124DD1">
    <w:name w:val="11B71770D35AEB4E8B02A35EE9124DD1"/>
  </w:style>
  <w:style w:type="paragraph" w:customStyle="1" w:styleId="B5F84261AA62C546B9174FA007C7C8CA">
    <w:name w:val="B5F84261AA62C546B9174FA007C7C8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esume">
  <a:themeElements>
    <a:clrScheme name="Custom 23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D3251"/>
      </a:accent1>
      <a:accent2>
        <a:srgbClr val="E00041"/>
      </a:accent2>
      <a:accent3>
        <a:srgbClr val="B4006C"/>
      </a:accent3>
      <a:accent4>
        <a:srgbClr val="CDEDDA"/>
      </a:accent4>
      <a:accent5>
        <a:srgbClr val="CDDAED"/>
      </a:accent5>
      <a:accent6>
        <a:srgbClr val="EDCDEA"/>
      </a:accent6>
      <a:hlink>
        <a:srgbClr val="FE0066"/>
      </a:hlink>
      <a:folHlink>
        <a:srgbClr val="FE0066"/>
      </a:folHlink>
    </a:clrScheme>
    <a:fontScheme name="Custom 243">
      <a:majorFont>
        <a:latin typeface="Rockwell"/>
        <a:ea typeface=""/>
        <a:cs typeface=""/>
      </a:majorFont>
      <a:minorFont>
        <a:latin typeface="Corbe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sume" id="{0C3F94F1-5056-472A-A3A7-DE04B7597931}" vid="{6B18A5B6-4DB9-4806-9EB1-504C4300FAB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291512c1ee715ab617f4c07df79fc1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256c27c40ca5c40ce1cf6c44f0205d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583799-85B8-4E2A-9EFE-6187A4DAF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9CB4F8-792D-4AD0-B590-AADEB9CEAFA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DC5BE45-5605-47A2-9919-98DF89283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initialen cv.dotx</Template>
  <TotalTime>0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2024-01-18T21:10:00Z</dcterms:created>
  <dcterms:modified xsi:type="dcterms:W3CDTF">2024-01-18T21:10:00Z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